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C0042C" w:rsidRDefault="00DA5074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C0042C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C0042C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C0042C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C0042C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C0042C">
        <w:rPr>
          <w:b/>
          <w:bCs/>
          <w:spacing w:val="120"/>
          <w:sz w:val="48"/>
          <w:szCs w:val="48"/>
        </w:rPr>
        <w:t>РОЗПОРЯДЖЕННЯ</w:t>
      </w:r>
    </w:p>
    <w:p w:rsidR="00F20F42" w:rsidRPr="00C0042C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C0042C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C0042C" w:rsidRDefault="00081D63" w:rsidP="00F20F42">
      <w:pPr>
        <w:jc w:val="center"/>
        <w:rPr>
          <w:sz w:val="20"/>
          <w:lang w:val="uk-UA"/>
        </w:rPr>
      </w:pPr>
      <w:r w:rsidRPr="00081D63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C0042C" w:rsidRDefault="00264992" w:rsidP="00F20F42">
      <w:pPr>
        <w:pStyle w:val="a3"/>
        <w:rPr>
          <w:b/>
          <w:lang w:val="uk-UA"/>
        </w:rPr>
      </w:pPr>
      <w:r>
        <w:rPr>
          <w:b/>
          <w:lang w:val="uk-UA"/>
        </w:rPr>
        <w:t>14.06.2018</w:t>
      </w:r>
      <w:r w:rsidR="00F20F42" w:rsidRPr="00C0042C">
        <w:rPr>
          <w:b/>
          <w:lang w:val="uk-UA"/>
        </w:rPr>
        <w:t xml:space="preserve"> </w:t>
      </w:r>
      <w:r w:rsidR="00F20F42" w:rsidRPr="00C0042C">
        <w:rPr>
          <w:b/>
          <w:lang w:val="uk-UA"/>
        </w:rPr>
        <w:tab/>
      </w:r>
      <w:r w:rsidR="001F0598" w:rsidRPr="00C0042C">
        <w:rPr>
          <w:b/>
          <w:lang w:val="uk-UA"/>
        </w:rPr>
        <w:t>м. Сватове</w:t>
      </w:r>
      <w:r w:rsidR="00F20F42" w:rsidRPr="00C0042C">
        <w:rPr>
          <w:b/>
          <w:lang w:val="uk-UA"/>
        </w:rPr>
        <w:tab/>
        <w:t xml:space="preserve">№ </w:t>
      </w:r>
      <w:r>
        <w:rPr>
          <w:b/>
          <w:lang w:val="uk-UA"/>
        </w:rPr>
        <w:t xml:space="preserve">399 </w:t>
      </w:r>
    </w:p>
    <w:p w:rsidR="005C55B1" w:rsidRPr="00C0042C" w:rsidRDefault="005C55B1" w:rsidP="00BB5480">
      <w:pPr>
        <w:jc w:val="both"/>
        <w:rPr>
          <w:b/>
          <w:color w:val="000000"/>
          <w:szCs w:val="28"/>
          <w:lang w:val="uk-UA"/>
        </w:rPr>
      </w:pPr>
    </w:p>
    <w:p w:rsidR="00BB5480" w:rsidRDefault="00BB5480" w:rsidP="001A42D8">
      <w:pPr>
        <w:ind w:right="4960"/>
        <w:rPr>
          <w:b/>
          <w:color w:val="000000"/>
          <w:szCs w:val="28"/>
          <w:lang w:val="uk-UA"/>
        </w:rPr>
      </w:pPr>
      <w:r w:rsidRPr="00C0042C">
        <w:rPr>
          <w:b/>
          <w:color w:val="000000"/>
          <w:szCs w:val="28"/>
          <w:lang w:val="uk-UA"/>
        </w:rPr>
        <w:t xml:space="preserve">Про </w:t>
      </w:r>
      <w:r w:rsidR="00FB7722">
        <w:rPr>
          <w:b/>
          <w:color w:val="000000"/>
          <w:szCs w:val="28"/>
          <w:lang w:val="uk-UA"/>
        </w:rPr>
        <w:t>проведення інвентаризації</w:t>
      </w:r>
    </w:p>
    <w:p w:rsidR="00FB7722" w:rsidRDefault="00FB7722" w:rsidP="001A42D8">
      <w:pPr>
        <w:ind w:right="496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об’єктів культурної спадщини</w:t>
      </w:r>
    </w:p>
    <w:p w:rsidR="00FB7722" w:rsidRPr="00C0042C" w:rsidRDefault="00FB7722" w:rsidP="001A42D8">
      <w:pPr>
        <w:ind w:right="496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Сватівського району</w:t>
      </w:r>
    </w:p>
    <w:p w:rsidR="00BB5480" w:rsidRDefault="00BB5480" w:rsidP="002B1770">
      <w:pPr>
        <w:jc w:val="both"/>
        <w:rPr>
          <w:color w:val="000000"/>
          <w:szCs w:val="28"/>
          <w:lang w:val="uk-UA"/>
        </w:rPr>
      </w:pPr>
    </w:p>
    <w:p w:rsidR="00FA568A" w:rsidRPr="00C0042C" w:rsidRDefault="00FA568A" w:rsidP="009E05E2">
      <w:pPr>
        <w:jc w:val="both"/>
        <w:rPr>
          <w:color w:val="000000"/>
          <w:szCs w:val="28"/>
          <w:lang w:val="uk-UA"/>
        </w:rPr>
      </w:pPr>
    </w:p>
    <w:p w:rsidR="001E28BE" w:rsidRDefault="001E28BE" w:rsidP="00C815FE">
      <w:pPr>
        <w:ind w:firstLine="113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У зв</w:t>
      </w:r>
      <w:r w:rsidRPr="001E28BE">
        <w:rPr>
          <w:color w:val="000000"/>
          <w:szCs w:val="28"/>
          <w:lang w:val="uk-UA"/>
        </w:rPr>
        <w:t>’</w:t>
      </w:r>
      <w:r>
        <w:rPr>
          <w:color w:val="000000"/>
          <w:szCs w:val="28"/>
          <w:lang w:val="uk-UA"/>
        </w:rPr>
        <w:t>язку з організаційними і кадровими змінами, що відбулися у Сватівській районній державній адміністрації, відповідно до ст.41 З</w:t>
      </w:r>
      <w:r w:rsidR="000C1076">
        <w:rPr>
          <w:color w:val="000000"/>
          <w:szCs w:val="28"/>
          <w:lang w:val="uk-UA"/>
        </w:rPr>
        <w:t xml:space="preserve">акону </w:t>
      </w:r>
      <w:r>
        <w:rPr>
          <w:color w:val="000000"/>
          <w:szCs w:val="28"/>
          <w:lang w:val="uk-UA"/>
        </w:rPr>
        <w:t>У</w:t>
      </w:r>
      <w:r w:rsidR="000C1076">
        <w:rPr>
          <w:color w:val="000000"/>
          <w:szCs w:val="28"/>
          <w:lang w:val="uk-UA"/>
        </w:rPr>
        <w:t>країни</w:t>
      </w:r>
      <w:r>
        <w:rPr>
          <w:color w:val="000000"/>
          <w:szCs w:val="28"/>
          <w:lang w:val="uk-UA"/>
        </w:rPr>
        <w:t xml:space="preserve"> </w:t>
      </w:r>
      <w:r w:rsidR="009D7FF7">
        <w:rPr>
          <w:color w:val="000000"/>
          <w:szCs w:val="28"/>
          <w:lang w:val="uk-UA"/>
        </w:rPr>
        <w:t>«Про місцеві державні адміністрації»:</w:t>
      </w:r>
    </w:p>
    <w:p w:rsidR="000C1076" w:rsidRDefault="000C1076" w:rsidP="00C815FE">
      <w:pPr>
        <w:ind w:firstLine="1134"/>
        <w:jc w:val="both"/>
        <w:rPr>
          <w:color w:val="000000"/>
          <w:szCs w:val="28"/>
          <w:lang w:val="uk-UA"/>
        </w:rPr>
      </w:pPr>
    </w:p>
    <w:p w:rsidR="009D7FF7" w:rsidRDefault="009D7FF7" w:rsidP="00C815FE">
      <w:pPr>
        <w:ind w:firstLine="113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Внести такі зміни до розпорядження голови Сватівської районної державної адміністрації від 26.01.2018 № 64 </w:t>
      </w:r>
      <w:r w:rsidRPr="009B3BF9">
        <w:rPr>
          <w:color w:val="000000"/>
          <w:szCs w:val="28"/>
          <w:lang w:val="uk-UA"/>
        </w:rPr>
        <w:t>«</w:t>
      </w:r>
      <w:r w:rsidRPr="00F1196E">
        <w:rPr>
          <w:szCs w:val="28"/>
          <w:lang w:val="uk-UA"/>
        </w:rPr>
        <w:t>Про проведення інвентаризації об’єктів культурної спадщини Сватівського району»</w:t>
      </w:r>
      <w:r>
        <w:rPr>
          <w:szCs w:val="28"/>
          <w:lang w:val="uk-UA"/>
        </w:rPr>
        <w:t>:</w:t>
      </w:r>
    </w:p>
    <w:p w:rsidR="00793D6B" w:rsidRPr="00C0042C" w:rsidRDefault="00793D6B" w:rsidP="007707E5">
      <w:pPr>
        <w:ind w:firstLine="709"/>
        <w:jc w:val="both"/>
        <w:rPr>
          <w:color w:val="000000"/>
          <w:szCs w:val="28"/>
          <w:lang w:val="uk-UA"/>
        </w:rPr>
      </w:pPr>
    </w:p>
    <w:p w:rsidR="00FB7722" w:rsidRPr="008441B0" w:rsidRDefault="009D7FF7" w:rsidP="00FB7722">
      <w:pPr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Пункт 2 його розпорядчої частини та додаток до нього викласти у новій редакції:</w:t>
      </w:r>
    </w:p>
    <w:p w:rsidR="000C1076" w:rsidRDefault="00397745" w:rsidP="000C1076">
      <w:pPr>
        <w:ind w:firstLine="708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="008441B0">
        <w:rPr>
          <w:color w:val="000000"/>
          <w:szCs w:val="28"/>
          <w:lang w:val="uk-UA"/>
        </w:rPr>
        <w:t>«</w:t>
      </w:r>
      <w:r>
        <w:rPr>
          <w:color w:val="000000"/>
          <w:szCs w:val="28"/>
          <w:lang w:val="uk-UA"/>
        </w:rPr>
        <w:t>2.</w:t>
      </w:r>
      <w:r w:rsidR="000C1076" w:rsidRPr="000C1076">
        <w:rPr>
          <w:szCs w:val="28"/>
          <w:lang w:val="uk-UA"/>
        </w:rPr>
        <w:t xml:space="preserve"> </w:t>
      </w:r>
      <w:r w:rsidR="000C1076" w:rsidRPr="00566CAE">
        <w:rPr>
          <w:szCs w:val="28"/>
          <w:lang w:val="uk-UA"/>
        </w:rPr>
        <w:t xml:space="preserve">Затвердити </w:t>
      </w:r>
      <w:r w:rsidR="000C1076">
        <w:rPr>
          <w:szCs w:val="28"/>
          <w:lang w:val="uk-UA"/>
        </w:rPr>
        <w:t xml:space="preserve">посадовий склад </w:t>
      </w:r>
      <w:r w:rsidR="000C1076" w:rsidRPr="00566CAE">
        <w:rPr>
          <w:szCs w:val="28"/>
          <w:lang w:val="uk-UA"/>
        </w:rPr>
        <w:t>комісі</w:t>
      </w:r>
      <w:r w:rsidR="000C1076">
        <w:rPr>
          <w:szCs w:val="28"/>
          <w:lang w:val="uk-UA"/>
        </w:rPr>
        <w:t>ї</w:t>
      </w:r>
      <w:r w:rsidR="000C1076" w:rsidRPr="00566CAE">
        <w:rPr>
          <w:szCs w:val="28"/>
          <w:lang w:val="uk-UA"/>
        </w:rPr>
        <w:t xml:space="preserve"> </w:t>
      </w:r>
      <w:r w:rsidR="000C1076">
        <w:rPr>
          <w:lang w:val="uk-UA"/>
        </w:rPr>
        <w:t>з</w:t>
      </w:r>
      <w:r w:rsidR="000C1076" w:rsidRPr="00566CAE">
        <w:rPr>
          <w:lang w:val="uk-UA"/>
        </w:rPr>
        <w:t xml:space="preserve">  </w:t>
      </w:r>
      <w:r w:rsidR="000C1076">
        <w:rPr>
          <w:szCs w:val="28"/>
          <w:lang w:val="uk-UA"/>
        </w:rPr>
        <w:t>проведення</w:t>
      </w:r>
      <w:r w:rsidR="000C1076" w:rsidRPr="00566CAE">
        <w:rPr>
          <w:szCs w:val="28"/>
          <w:lang w:val="uk-UA"/>
        </w:rPr>
        <w:t xml:space="preserve"> інвентаризації</w:t>
      </w:r>
      <w:r w:rsidR="000C1076">
        <w:rPr>
          <w:szCs w:val="28"/>
          <w:lang w:val="uk-UA"/>
        </w:rPr>
        <w:t xml:space="preserve"> об’єктів культурної спадщини  Сватівського району (додається).</w:t>
      </w:r>
      <w:r w:rsidR="00AC7A28">
        <w:rPr>
          <w:szCs w:val="28"/>
          <w:lang w:val="uk-UA"/>
        </w:rPr>
        <w:t>»</w:t>
      </w:r>
    </w:p>
    <w:p w:rsidR="007707E5" w:rsidRDefault="007707E5" w:rsidP="007707E5">
      <w:pPr>
        <w:jc w:val="both"/>
        <w:rPr>
          <w:szCs w:val="28"/>
          <w:lang w:val="uk-UA"/>
        </w:rPr>
      </w:pPr>
    </w:p>
    <w:p w:rsidR="008441B0" w:rsidRDefault="008441B0" w:rsidP="00F04735">
      <w:pPr>
        <w:numPr>
          <w:ilvl w:val="0"/>
          <w:numId w:val="2"/>
        </w:numPr>
        <w:ind w:left="0" w:firstLine="851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Пункт 4 його розпорядчої частини викласти у новій редакції: </w:t>
      </w:r>
    </w:p>
    <w:p w:rsidR="00397745" w:rsidRDefault="00397745" w:rsidP="00397745">
      <w:pPr>
        <w:ind w:firstLine="708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«4. </w:t>
      </w:r>
      <w:r>
        <w:rPr>
          <w:szCs w:val="28"/>
          <w:lang w:val="uk-UA"/>
        </w:rPr>
        <w:t>Начальнику відділу культури  райдержадміністрації  Бойковій К.В.     в строк до 01.11.2018 надати до Управління культури, національностей та релігій Луганської облдержадміністрації матеріали інвентаризації з уточненнями місць розташування об’єктів культурної спадщини, пропозиції щодо вилучення з державного обліку пам’яток та включення до переліку знов виявлених об’єктів культурної спадщини».</w:t>
      </w:r>
    </w:p>
    <w:p w:rsidR="008441B0" w:rsidRDefault="008441B0" w:rsidP="008441B0">
      <w:pPr>
        <w:jc w:val="both"/>
        <w:rPr>
          <w:b/>
          <w:color w:val="000000"/>
          <w:szCs w:val="28"/>
          <w:lang w:val="uk-UA"/>
        </w:rPr>
      </w:pPr>
    </w:p>
    <w:p w:rsidR="008441B0" w:rsidRPr="00601CA7" w:rsidRDefault="008441B0" w:rsidP="00F94124">
      <w:pPr>
        <w:pStyle w:val="a8"/>
        <w:numPr>
          <w:ilvl w:val="0"/>
          <w:numId w:val="2"/>
        </w:numPr>
        <w:ind w:left="0" w:firstLine="851"/>
        <w:jc w:val="both"/>
        <w:rPr>
          <w:color w:val="000000"/>
          <w:szCs w:val="28"/>
          <w:lang w:val="uk-UA"/>
        </w:rPr>
      </w:pPr>
      <w:r w:rsidRPr="00601CA7">
        <w:rPr>
          <w:color w:val="000000"/>
          <w:szCs w:val="28"/>
          <w:lang w:val="uk-UA"/>
        </w:rPr>
        <w:t>Графік проведення ін</w:t>
      </w:r>
      <w:r w:rsidR="00EE127D" w:rsidRPr="00601CA7">
        <w:rPr>
          <w:color w:val="000000"/>
          <w:szCs w:val="28"/>
          <w:lang w:val="uk-UA"/>
        </w:rPr>
        <w:t>в</w:t>
      </w:r>
      <w:r w:rsidRPr="00601CA7">
        <w:rPr>
          <w:color w:val="000000"/>
          <w:szCs w:val="28"/>
          <w:lang w:val="uk-UA"/>
        </w:rPr>
        <w:t>ентаризації</w:t>
      </w:r>
      <w:r w:rsidR="00EE127D" w:rsidRPr="00601CA7">
        <w:rPr>
          <w:color w:val="000000"/>
          <w:szCs w:val="28"/>
          <w:lang w:val="uk-UA"/>
        </w:rPr>
        <w:t xml:space="preserve">, який є додатком до </w:t>
      </w:r>
      <w:proofErr w:type="spellStart"/>
      <w:r w:rsidR="00EE127D" w:rsidRPr="00601CA7">
        <w:rPr>
          <w:color w:val="000000"/>
          <w:szCs w:val="28"/>
          <w:lang w:val="uk-UA"/>
        </w:rPr>
        <w:t>розпоряд</w:t>
      </w:r>
      <w:r w:rsidR="00601CA7" w:rsidRPr="00601CA7">
        <w:rPr>
          <w:color w:val="000000"/>
          <w:szCs w:val="28"/>
          <w:lang w:val="uk-UA"/>
        </w:rPr>
        <w:t>-</w:t>
      </w:r>
      <w:proofErr w:type="spellEnd"/>
      <w:r w:rsidR="00601CA7" w:rsidRPr="00601CA7">
        <w:rPr>
          <w:color w:val="000000"/>
          <w:szCs w:val="28"/>
          <w:lang w:val="uk-UA"/>
        </w:rPr>
        <w:t xml:space="preserve"> </w:t>
      </w:r>
      <w:proofErr w:type="spellStart"/>
      <w:r w:rsidR="00EE127D" w:rsidRPr="00601CA7">
        <w:rPr>
          <w:color w:val="000000"/>
          <w:szCs w:val="28"/>
          <w:lang w:val="uk-UA"/>
        </w:rPr>
        <w:t>ження</w:t>
      </w:r>
      <w:proofErr w:type="spellEnd"/>
      <w:r w:rsidR="00EE127D" w:rsidRPr="00601CA7">
        <w:rPr>
          <w:color w:val="000000"/>
          <w:szCs w:val="28"/>
          <w:lang w:val="uk-UA"/>
        </w:rPr>
        <w:t xml:space="preserve">, викласти у новій редакції (додається).     </w:t>
      </w:r>
    </w:p>
    <w:p w:rsidR="008441B0" w:rsidRDefault="008441B0" w:rsidP="00397745">
      <w:pPr>
        <w:jc w:val="both"/>
        <w:rPr>
          <w:color w:val="000000"/>
          <w:szCs w:val="28"/>
          <w:lang w:val="uk-UA"/>
        </w:rPr>
      </w:pPr>
    </w:p>
    <w:p w:rsidR="00EE127D" w:rsidRDefault="00EE127D" w:rsidP="008441B0">
      <w:pPr>
        <w:jc w:val="both"/>
        <w:rPr>
          <w:color w:val="000000"/>
          <w:szCs w:val="28"/>
          <w:lang w:val="uk-UA"/>
        </w:rPr>
      </w:pPr>
    </w:p>
    <w:p w:rsidR="00EE127D" w:rsidRDefault="00EE127D" w:rsidP="008441B0">
      <w:pPr>
        <w:jc w:val="both"/>
        <w:rPr>
          <w:color w:val="000000"/>
          <w:szCs w:val="28"/>
          <w:lang w:val="uk-UA"/>
        </w:rPr>
      </w:pPr>
    </w:p>
    <w:p w:rsidR="00E32B01" w:rsidRDefault="00E32B01" w:rsidP="008441B0">
      <w:pPr>
        <w:jc w:val="both"/>
        <w:rPr>
          <w:color w:val="000000"/>
          <w:szCs w:val="28"/>
          <w:lang w:val="uk-UA"/>
        </w:rPr>
      </w:pPr>
    </w:p>
    <w:p w:rsidR="00EE127D" w:rsidRDefault="00EE127D" w:rsidP="008441B0">
      <w:pPr>
        <w:jc w:val="both"/>
        <w:rPr>
          <w:color w:val="000000"/>
          <w:szCs w:val="28"/>
          <w:lang w:val="uk-UA"/>
        </w:rPr>
      </w:pPr>
    </w:p>
    <w:p w:rsidR="00EE127D" w:rsidRDefault="00EE127D" w:rsidP="008441B0">
      <w:pPr>
        <w:jc w:val="both"/>
        <w:rPr>
          <w:color w:val="000000"/>
          <w:szCs w:val="28"/>
          <w:lang w:val="uk-UA"/>
        </w:rPr>
      </w:pPr>
    </w:p>
    <w:p w:rsidR="008441B0" w:rsidRDefault="00EE127D" w:rsidP="008441B0">
      <w:pPr>
        <w:jc w:val="both"/>
        <w:rPr>
          <w:b/>
          <w:color w:val="000000"/>
          <w:szCs w:val="28"/>
          <w:lang w:val="uk-UA"/>
        </w:rPr>
      </w:pPr>
      <w:r w:rsidRPr="00C0042C">
        <w:rPr>
          <w:b/>
          <w:color w:val="000000"/>
          <w:szCs w:val="28"/>
          <w:lang w:val="uk-UA"/>
        </w:rPr>
        <w:t>Голова райдержадміністрації                                                   Д.Х. Мухтаро</w:t>
      </w:r>
      <w:r w:rsidR="0073705D">
        <w:rPr>
          <w:b/>
          <w:color w:val="000000"/>
          <w:szCs w:val="28"/>
          <w:lang w:val="uk-UA"/>
        </w:rPr>
        <w:t>в</w:t>
      </w:r>
    </w:p>
    <w:p w:rsidR="00EC6FF9" w:rsidRDefault="00EC6FF9" w:rsidP="008441B0">
      <w:pPr>
        <w:jc w:val="both"/>
        <w:rPr>
          <w:b/>
          <w:color w:val="000000"/>
          <w:szCs w:val="28"/>
          <w:lang w:val="uk-UA"/>
        </w:rPr>
      </w:pPr>
    </w:p>
    <w:p w:rsidR="00EC6FF9" w:rsidRDefault="00EC6FF9" w:rsidP="008441B0">
      <w:pPr>
        <w:jc w:val="both"/>
        <w:rPr>
          <w:b/>
          <w:color w:val="000000"/>
          <w:szCs w:val="28"/>
          <w:lang w:val="uk-UA"/>
        </w:rPr>
      </w:pPr>
    </w:p>
    <w:p w:rsidR="00EC6FF9" w:rsidRDefault="00EC6FF9" w:rsidP="008441B0">
      <w:pPr>
        <w:jc w:val="both"/>
        <w:rPr>
          <w:b/>
          <w:color w:val="000000"/>
          <w:szCs w:val="28"/>
          <w:lang w:val="uk-UA"/>
        </w:rPr>
      </w:pPr>
    </w:p>
    <w:p w:rsidR="00EC6FF9" w:rsidRDefault="00EC6FF9" w:rsidP="008441B0">
      <w:pPr>
        <w:jc w:val="both"/>
        <w:rPr>
          <w:b/>
          <w:color w:val="000000"/>
          <w:szCs w:val="28"/>
          <w:lang w:val="uk-UA"/>
        </w:rPr>
      </w:pPr>
    </w:p>
    <w:p w:rsidR="00E32B01" w:rsidRPr="0073705D" w:rsidRDefault="00E32B01" w:rsidP="008441B0">
      <w:pPr>
        <w:jc w:val="both"/>
        <w:rPr>
          <w:b/>
          <w:color w:val="000000"/>
          <w:szCs w:val="28"/>
          <w:lang w:val="uk-UA"/>
        </w:rPr>
      </w:pPr>
    </w:p>
    <w:p w:rsidR="0073705D" w:rsidRPr="009D64A6" w:rsidRDefault="0073705D" w:rsidP="0073705D">
      <w:pPr>
        <w:ind w:left="5580"/>
        <w:rPr>
          <w:b/>
          <w:lang w:val="uk-UA"/>
        </w:rPr>
      </w:pPr>
      <w:r w:rsidRPr="009D64A6">
        <w:rPr>
          <w:b/>
          <w:lang w:val="uk-UA"/>
        </w:rPr>
        <w:t>ЗАТВЕРДЖЕНО</w:t>
      </w:r>
    </w:p>
    <w:p w:rsidR="0073705D" w:rsidRPr="009D64A6" w:rsidRDefault="0073705D" w:rsidP="0073705D">
      <w:pPr>
        <w:ind w:left="6358"/>
        <w:rPr>
          <w:b/>
          <w:sz w:val="20"/>
          <w:lang w:val="uk-UA"/>
        </w:rPr>
      </w:pPr>
    </w:p>
    <w:p w:rsidR="0073705D" w:rsidRPr="009D64A6" w:rsidRDefault="0073705D" w:rsidP="0073705D">
      <w:pPr>
        <w:ind w:left="5580"/>
        <w:rPr>
          <w:b/>
          <w:lang w:val="uk-UA"/>
        </w:rPr>
      </w:pPr>
      <w:r w:rsidRPr="009D64A6">
        <w:rPr>
          <w:b/>
          <w:lang w:val="uk-UA"/>
        </w:rPr>
        <w:t>Розпорядження голови</w:t>
      </w:r>
    </w:p>
    <w:p w:rsidR="0073705D" w:rsidRPr="009D64A6" w:rsidRDefault="0073705D" w:rsidP="0073705D">
      <w:pPr>
        <w:ind w:left="5580"/>
        <w:rPr>
          <w:b/>
          <w:lang w:val="uk-UA"/>
        </w:rPr>
      </w:pPr>
      <w:r w:rsidRPr="009D64A6">
        <w:rPr>
          <w:b/>
          <w:lang w:val="uk-UA"/>
        </w:rPr>
        <w:t>райдержадміністрації</w:t>
      </w:r>
    </w:p>
    <w:p w:rsidR="0073705D" w:rsidRDefault="00264992" w:rsidP="0073705D">
      <w:pPr>
        <w:ind w:left="5580"/>
        <w:rPr>
          <w:b/>
          <w:lang w:val="uk-UA"/>
        </w:rPr>
      </w:pPr>
      <w:r>
        <w:rPr>
          <w:b/>
          <w:lang w:val="uk-UA"/>
        </w:rPr>
        <w:t xml:space="preserve">14.06.2018 </w:t>
      </w:r>
      <w:r w:rsidR="0073705D" w:rsidRPr="009D64A6">
        <w:rPr>
          <w:b/>
          <w:lang w:val="uk-UA"/>
        </w:rPr>
        <w:t xml:space="preserve"> №</w:t>
      </w:r>
      <w:r>
        <w:rPr>
          <w:b/>
          <w:lang w:val="uk-UA"/>
        </w:rPr>
        <w:t xml:space="preserve"> 399</w:t>
      </w:r>
      <w:r w:rsidR="0073705D" w:rsidRPr="009D64A6">
        <w:rPr>
          <w:b/>
          <w:lang w:val="uk-UA"/>
        </w:rPr>
        <w:t xml:space="preserve">            </w:t>
      </w:r>
    </w:p>
    <w:p w:rsidR="009B3BF9" w:rsidRDefault="009B3BF9" w:rsidP="009B3BF9">
      <w:pPr>
        <w:ind w:left="6237"/>
        <w:rPr>
          <w:lang w:val="uk-UA"/>
        </w:rPr>
      </w:pPr>
    </w:p>
    <w:p w:rsidR="00C815FE" w:rsidRPr="00C815FE" w:rsidRDefault="00C815FE" w:rsidP="009B3BF9">
      <w:pPr>
        <w:ind w:left="6237"/>
        <w:rPr>
          <w:lang w:val="uk-UA"/>
        </w:rPr>
      </w:pPr>
    </w:p>
    <w:p w:rsidR="00F1196E" w:rsidRPr="007840B1" w:rsidRDefault="00BB606E" w:rsidP="00F1196E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ПОСАДОВИЙ </w:t>
      </w:r>
      <w:r w:rsidR="00F1196E" w:rsidRPr="007840B1">
        <w:rPr>
          <w:b/>
          <w:lang w:val="uk-UA"/>
        </w:rPr>
        <w:t>СКЛАД</w:t>
      </w:r>
    </w:p>
    <w:p w:rsidR="00F1196E" w:rsidRDefault="00F1196E" w:rsidP="00F1196E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комісії</w:t>
      </w:r>
      <w:r w:rsidRPr="007840B1">
        <w:rPr>
          <w:b/>
          <w:lang w:val="uk-UA"/>
        </w:rPr>
        <w:t xml:space="preserve"> </w:t>
      </w:r>
      <w:r>
        <w:rPr>
          <w:b/>
          <w:lang w:val="uk-UA"/>
        </w:rPr>
        <w:t xml:space="preserve"> з</w:t>
      </w:r>
      <w:r w:rsidRPr="007840B1">
        <w:rPr>
          <w:b/>
          <w:lang w:val="uk-UA"/>
        </w:rPr>
        <w:t xml:space="preserve"> </w:t>
      </w:r>
      <w:r>
        <w:rPr>
          <w:b/>
          <w:szCs w:val="28"/>
          <w:lang w:val="uk-UA"/>
        </w:rPr>
        <w:t xml:space="preserve">проведення інвентаризації </w:t>
      </w:r>
    </w:p>
    <w:p w:rsidR="00F1196E" w:rsidRDefault="00F1196E" w:rsidP="00F1196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об’єктів культурної спадщини</w:t>
      </w:r>
      <w:r w:rsidR="0073705D">
        <w:rPr>
          <w:b/>
          <w:szCs w:val="28"/>
          <w:lang w:val="uk-UA"/>
        </w:rPr>
        <w:t xml:space="preserve"> Сватівського району</w:t>
      </w:r>
    </w:p>
    <w:p w:rsidR="00F1196E" w:rsidRDefault="00F1196E" w:rsidP="00F1196E">
      <w:pPr>
        <w:jc w:val="center"/>
        <w:rPr>
          <w:b/>
          <w:szCs w:val="28"/>
          <w:lang w:val="uk-UA"/>
        </w:rPr>
      </w:pPr>
    </w:p>
    <w:p w:rsidR="00F1196E" w:rsidRDefault="00F1196E" w:rsidP="00F1196E">
      <w:pPr>
        <w:jc w:val="center"/>
        <w:rPr>
          <w:b/>
          <w:szCs w:val="28"/>
          <w:lang w:val="uk-UA"/>
        </w:rPr>
      </w:pPr>
    </w:p>
    <w:tbl>
      <w:tblPr>
        <w:tblW w:w="9464" w:type="dxa"/>
        <w:tblBorders>
          <w:insideV w:val="single" w:sz="4" w:space="0" w:color="auto"/>
        </w:tblBorders>
        <w:tblLook w:val="01E0"/>
      </w:tblPr>
      <w:tblGrid>
        <w:gridCol w:w="9464"/>
      </w:tblGrid>
      <w:tr w:rsidR="001E3EF3" w:rsidRPr="007A2779" w:rsidTr="001E3EF3">
        <w:tc>
          <w:tcPr>
            <w:tcW w:w="9464" w:type="dxa"/>
          </w:tcPr>
          <w:p w:rsidR="001E3EF3" w:rsidRPr="007A2779" w:rsidRDefault="001E3EF3" w:rsidP="001E6282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</w:t>
            </w:r>
            <w:r w:rsidRPr="007A2779">
              <w:rPr>
                <w:lang w:val="uk-UA"/>
              </w:rPr>
              <w:t xml:space="preserve"> райдержадміністрації, </w:t>
            </w:r>
            <w:r w:rsidRPr="001E3EF3">
              <w:rPr>
                <w:b/>
                <w:lang w:val="uk-UA"/>
              </w:rPr>
              <w:t xml:space="preserve">голова </w:t>
            </w:r>
            <w:r w:rsidRPr="001E3EF3">
              <w:rPr>
                <w:b/>
                <w:szCs w:val="28"/>
                <w:lang w:val="uk-UA"/>
              </w:rPr>
              <w:t>комісії</w:t>
            </w:r>
          </w:p>
          <w:p w:rsidR="001E3EF3" w:rsidRPr="00FE0732" w:rsidRDefault="001E3EF3" w:rsidP="001E6282">
            <w:pPr>
              <w:rPr>
                <w:sz w:val="16"/>
                <w:szCs w:val="16"/>
                <w:lang w:val="uk-UA"/>
              </w:rPr>
            </w:pPr>
          </w:p>
        </w:tc>
      </w:tr>
      <w:tr w:rsidR="001E3EF3" w:rsidRPr="00D749B1" w:rsidTr="001E3EF3">
        <w:tc>
          <w:tcPr>
            <w:tcW w:w="9464" w:type="dxa"/>
          </w:tcPr>
          <w:p w:rsidR="001E3EF3" w:rsidRPr="001E3EF3" w:rsidRDefault="001E3EF3" w:rsidP="001E6282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</w:t>
            </w:r>
            <w:r w:rsidRPr="003E7851">
              <w:rPr>
                <w:lang w:val="uk-UA"/>
              </w:rPr>
              <w:t xml:space="preserve">иректор </w:t>
            </w:r>
            <w:r>
              <w:rPr>
                <w:lang w:val="uk-UA"/>
              </w:rPr>
              <w:t xml:space="preserve">комунального закладу «Сватівський районний народний краєзнавчий музей», </w:t>
            </w:r>
            <w:r w:rsidRPr="001E3EF3">
              <w:rPr>
                <w:b/>
                <w:lang w:val="uk-UA"/>
              </w:rPr>
              <w:t>секретар комісії</w:t>
            </w:r>
          </w:p>
          <w:p w:rsidR="001E3EF3" w:rsidRPr="00D749B1" w:rsidRDefault="001E3EF3" w:rsidP="001E62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Pr="007A2779" w:rsidRDefault="00F1196E" w:rsidP="001E6282">
            <w:pPr>
              <w:jc w:val="center"/>
              <w:rPr>
                <w:b/>
                <w:lang w:val="uk-UA"/>
              </w:rPr>
            </w:pPr>
          </w:p>
          <w:p w:rsidR="00F1196E" w:rsidRPr="007A2779" w:rsidRDefault="00F1196E" w:rsidP="001E6282">
            <w:pPr>
              <w:jc w:val="center"/>
              <w:rPr>
                <w:b/>
                <w:lang w:val="uk-UA"/>
              </w:rPr>
            </w:pPr>
            <w:r w:rsidRPr="007A2779">
              <w:rPr>
                <w:b/>
                <w:lang w:val="uk-UA"/>
              </w:rPr>
              <w:t xml:space="preserve">Члени </w:t>
            </w:r>
            <w:r>
              <w:rPr>
                <w:b/>
                <w:szCs w:val="28"/>
                <w:lang w:val="uk-UA"/>
              </w:rPr>
              <w:t>комісії</w:t>
            </w:r>
            <w:r w:rsidRPr="007A2779">
              <w:rPr>
                <w:b/>
                <w:lang w:val="uk-UA"/>
              </w:rPr>
              <w:t>:</w:t>
            </w:r>
          </w:p>
          <w:p w:rsidR="00F1196E" w:rsidRPr="007A2779" w:rsidRDefault="00F1196E" w:rsidP="001E628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F1196E" w:rsidP="001E6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місцевої ради за місцем розташування об’єкта культурної спадщини</w:t>
            </w:r>
          </w:p>
          <w:p w:rsidR="00F1196E" w:rsidRPr="00F1196E" w:rsidRDefault="00F1196E" w:rsidP="001E6282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1196E" w:rsidRPr="00D749B1" w:rsidRDefault="00F1196E" w:rsidP="001E62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F1196E" w:rsidP="001E6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Землевпорядник </w:t>
            </w:r>
            <w:r w:rsidRPr="00D942F0">
              <w:rPr>
                <w:lang w:val="uk-UA"/>
              </w:rPr>
              <w:t>місцевої ради за місцем розташування об’єкта культурної спадщини</w:t>
            </w:r>
          </w:p>
          <w:p w:rsidR="00F1196E" w:rsidRPr="00F1196E" w:rsidRDefault="00F1196E" w:rsidP="001E6282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880791" w:rsidP="001E6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196E" w:rsidRPr="003548BC">
              <w:rPr>
                <w:lang w:val="uk-UA"/>
              </w:rPr>
              <w:t>оловний архітектор</w:t>
            </w:r>
            <w:r w:rsidR="00F94124">
              <w:rPr>
                <w:lang w:val="uk-UA"/>
              </w:rPr>
              <w:t xml:space="preserve"> Сватівського</w:t>
            </w:r>
            <w:r w:rsidR="00F1196E" w:rsidRPr="003548BC">
              <w:rPr>
                <w:lang w:val="uk-UA"/>
              </w:rPr>
              <w:t xml:space="preserve"> району</w:t>
            </w:r>
          </w:p>
          <w:p w:rsidR="00F1196E" w:rsidRPr="00F1196E" w:rsidRDefault="00F1196E" w:rsidP="001E6282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F1196E" w:rsidP="001E6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Сватівської районної ради (за згодою)</w:t>
            </w:r>
          </w:p>
          <w:p w:rsidR="00F1196E" w:rsidRPr="00F1196E" w:rsidRDefault="00F1196E" w:rsidP="001E628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F1196E" w:rsidP="001E6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Представник відділу у Сватівському районі Головного управління </w:t>
            </w:r>
            <w:proofErr w:type="spellStart"/>
            <w:r>
              <w:rPr>
                <w:lang w:val="uk-UA"/>
              </w:rPr>
              <w:t>Держгеокадастру</w:t>
            </w:r>
            <w:proofErr w:type="spellEnd"/>
            <w:r>
              <w:rPr>
                <w:lang w:val="uk-UA"/>
              </w:rPr>
              <w:t xml:space="preserve"> у Луганській області (за згодою)</w:t>
            </w:r>
          </w:p>
          <w:p w:rsidR="00F1196E" w:rsidRPr="00F1196E" w:rsidRDefault="00F1196E" w:rsidP="001E628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F1196E" w:rsidP="001E62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Представник </w:t>
            </w:r>
            <w:r w:rsidR="00E5049E">
              <w:rPr>
                <w:lang w:val="uk-UA"/>
              </w:rPr>
              <w:t xml:space="preserve">районної </w:t>
            </w:r>
            <w:r w:rsidR="003A68D9">
              <w:rPr>
                <w:lang w:val="uk-UA"/>
              </w:rPr>
              <w:t>консультативної</w:t>
            </w:r>
            <w:r>
              <w:rPr>
                <w:lang w:val="uk-UA"/>
              </w:rPr>
              <w:t xml:space="preserve"> ради з охорони об’єктів культурної спадщини </w:t>
            </w:r>
          </w:p>
          <w:p w:rsidR="00F1196E" w:rsidRPr="00F1196E" w:rsidRDefault="00F1196E" w:rsidP="001E628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1196E" w:rsidRPr="007A2779" w:rsidTr="001E3EF3">
        <w:tc>
          <w:tcPr>
            <w:tcW w:w="9464" w:type="dxa"/>
          </w:tcPr>
          <w:p w:rsidR="00F1196E" w:rsidRDefault="00F1196E" w:rsidP="008807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BB606E">
              <w:rPr>
                <w:lang w:val="uk-UA"/>
              </w:rPr>
              <w:t>ауковий співробітник</w:t>
            </w:r>
            <w:r w:rsidR="00880791">
              <w:rPr>
                <w:lang w:val="uk-UA"/>
              </w:rPr>
              <w:t xml:space="preserve"> </w:t>
            </w:r>
            <w:r w:rsidRPr="003548BC">
              <w:rPr>
                <w:lang w:val="uk-UA"/>
              </w:rPr>
              <w:t xml:space="preserve">археології НАН України </w:t>
            </w:r>
            <w:r w:rsidRPr="003548BC">
              <w:t xml:space="preserve">(за </w:t>
            </w:r>
            <w:proofErr w:type="spellStart"/>
            <w:r w:rsidRPr="003548BC">
              <w:t>згодою</w:t>
            </w:r>
            <w:proofErr w:type="spellEnd"/>
            <w:r w:rsidRPr="003548BC">
              <w:t>)</w:t>
            </w:r>
          </w:p>
        </w:tc>
      </w:tr>
    </w:tbl>
    <w:p w:rsidR="00F1196E" w:rsidRDefault="00F1196E" w:rsidP="00F1196E">
      <w:pPr>
        <w:jc w:val="center"/>
        <w:rPr>
          <w:b/>
          <w:szCs w:val="28"/>
          <w:lang w:val="uk-UA"/>
        </w:rPr>
      </w:pPr>
    </w:p>
    <w:p w:rsidR="00F1196E" w:rsidRDefault="00F1196E" w:rsidP="00F1196E">
      <w:pPr>
        <w:jc w:val="center"/>
        <w:rPr>
          <w:b/>
          <w:szCs w:val="28"/>
          <w:lang w:val="uk-UA"/>
        </w:rPr>
      </w:pPr>
    </w:p>
    <w:p w:rsidR="00F1196E" w:rsidRDefault="00F1196E" w:rsidP="00F1196E">
      <w:pPr>
        <w:rPr>
          <w:b/>
          <w:szCs w:val="28"/>
          <w:lang w:val="uk-UA"/>
        </w:rPr>
      </w:pPr>
    </w:p>
    <w:p w:rsidR="00F1196E" w:rsidRDefault="00F1196E" w:rsidP="00F1196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Керівник апарату</w:t>
      </w:r>
    </w:p>
    <w:p w:rsidR="00F1196E" w:rsidRDefault="00F1196E" w:rsidP="00F1196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райдержадміністрації                                                      Н.М. </w:t>
      </w:r>
      <w:proofErr w:type="spellStart"/>
      <w:r>
        <w:rPr>
          <w:b/>
          <w:szCs w:val="28"/>
          <w:lang w:val="uk-UA"/>
        </w:rPr>
        <w:t>Наугольна</w:t>
      </w:r>
      <w:proofErr w:type="spellEnd"/>
    </w:p>
    <w:p w:rsidR="004A53F9" w:rsidRPr="009D64A6" w:rsidRDefault="00F1196E" w:rsidP="004A53F9">
      <w:pPr>
        <w:ind w:left="5580"/>
        <w:rPr>
          <w:b/>
          <w:lang w:val="uk-UA"/>
        </w:rPr>
      </w:pPr>
      <w:r>
        <w:rPr>
          <w:b/>
          <w:szCs w:val="28"/>
          <w:lang w:val="uk-UA"/>
        </w:rPr>
        <w:br w:type="page"/>
      </w:r>
      <w:r w:rsidR="004A53F9" w:rsidRPr="009D64A6">
        <w:rPr>
          <w:b/>
          <w:lang w:val="uk-UA"/>
        </w:rPr>
        <w:lastRenderedPageBreak/>
        <w:t>ЗАТВЕРДЖЕНО</w:t>
      </w:r>
    </w:p>
    <w:p w:rsidR="004A53F9" w:rsidRPr="009D64A6" w:rsidRDefault="004A53F9" w:rsidP="004A53F9">
      <w:pPr>
        <w:ind w:left="6358"/>
        <w:rPr>
          <w:b/>
          <w:sz w:val="20"/>
          <w:lang w:val="uk-UA"/>
        </w:rPr>
      </w:pPr>
    </w:p>
    <w:p w:rsidR="004A53F9" w:rsidRPr="009D64A6" w:rsidRDefault="004A53F9" w:rsidP="004A53F9">
      <w:pPr>
        <w:ind w:left="5580"/>
        <w:rPr>
          <w:b/>
          <w:lang w:val="uk-UA"/>
        </w:rPr>
      </w:pPr>
      <w:r w:rsidRPr="009D64A6">
        <w:rPr>
          <w:b/>
          <w:lang w:val="uk-UA"/>
        </w:rPr>
        <w:t>Розпорядження голови</w:t>
      </w:r>
    </w:p>
    <w:p w:rsidR="004A53F9" w:rsidRPr="009D64A6" w:rsidRDefault="004A53F9" w:rsidP="004A53F9">
      <w:pPr>
        <w:ind w:left="5580"/>
        <w:rPr>
          <w:b/>
          <w:lang w:val="uk-UA"/>
        </w:rPr>
      </w:pPr>
      <w:r w:rsidRPr="009D64A6">
        <w:rPr>
          <w:b/>
          <w:lang w:val="uk-UA"/>
        </w:rPr>
        <w:t>райдержадміністрації</w:t>
      </w:r>
    </w:p>
    <w:p w:rsidR="00F1196E" w:rsidRPr="007724C6" w:rsidRDefault="00264992" w:rsidP="004A53F9">
      <w:pPr>
        <w:ind w:left="5529"/>
        <w:rPr>
          <w:b/>
          <w:bCs/>
          <w:spacing w:val="-4"/>
          <w:lang w:val="uk-UA"/>
        </w:rPr>
      </w:pPr>
      <w:r>
        <w:rPr>
          <w:b/>
          <w:lang w:val="uk-UA"/>
        </w:rPr>
        <w:t xml:space="preserve">14.06.2018 </w:t>
      </w:r>
      <w:r w:rsidR="004A53F9" w:rsidRPr="009D64A6">
        <w:rPr>
          <w:b/>
          <w:lang w:val="uk-UA"/>
        </w:rPr>
        <w:t xml:space="preserve"> №</w:t>
      </w:r>
      <w:r>
        <w:rPr>
          <w:b/>
          <w:lang w:val="uk-UA"/>
        </w:rPr>
        <w:t xml:space="preserve"> 399</w:t>
      </w:r>
      <w:r w:rsidR="004A53F9" w:rsidRPr="009D64A6">
        <w:rPr>
          <w:b/>
          <w:lang w:val="uk-UA"/>
        </w:rPr>
        <w:t xml:space="preserve">            </w:t>
      </w:r>
    </w:p>
    <w:p w:rsidR="00F1196E" w:rsidRPr="00F1196E" w:rsidRDefault="00F1196E" w:rsidP="00F1196E">
      <w:pPr>
        <w:ind w:left="6237"/>
        <w:rPr>
          <w:lang w:val="uk-UA"/>
        </w:rPr>
      </w:pPr>
    </w:p>
    <w:p w:rsidR="00F1196E" w:rsidRDefault="00F1196E" w:rsidP="00F1196E">
      <w:pPr>
        <w:ind w:left="5580"/>
        <w:rPr>
          <w:b/>
          <w:lang w:val="uk-UA"/>
        </w:rPr>
      </w:pPr>
    </w:p>
    <w:p w:rsidR="00BB606E" w:rsidRPr="009D64A6" w:rsidRDefault="00BB606E" w:rsidP="00BB606E">
      <w:pPr>
        <w:rPr>
          <w:b/>
          <w:lang w:val="uk-UA"/>
        </w:rPr>
      </w:pPr>
    </w:p>
    <w:p w:rsidR="00BB606E" w:rsidRPr="007840B1" w:rsidRDefault="00C815FE" w:rsidP="00BB606E">
      <w:pPr>
        <w:jc w:val="center"/>
        <w:rPr>
          <w:b/>
          <w:lang w:val="uk-UA"/>
        </w:rPr>
      </w:pPr>
      <w:r>
        <w:rPr>
          <w:b/>
          <w:lang w:val="uk-UA"/>
        </w:rPr>
        <w:t>Графік</w:t>
      </w:r>
    </w:p>
    <w:p w:rsidR="00BB606E" w:rsidRDefault="00BB606E" w:rsidP="00BB606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проведення інвентаризації </w:t>
      </w:r>
    </w:p>
    <w:p w:rsidR="00BB606E" w:rsidRDefault="00BB606E" w:rsidP="00BB606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об’єктів культурної спадщини</w:t>
      </w:r>
    </w:p>
    <w:p w:rsidR="00BB606E" w:rsidRDefault="00BB606E" w:rsidP="00BB606E">
      <w:pPr>
        <w:jc w:val="center"/>
        <w:rPr>
          <w:b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954"/>
        <w:gridCol w:w="2976"/>
      </w:tblGrid>
      <w:tr w:rsidR="00C815FE" w:rsidRPr="00C815FE" w:rsidTr="00C815FE">
        <w:trPr>
          <w:trHeight w:val="515"/>
        </w:trPr>
        <w:tc>
          <w:tcPr>
            <w:tcW w:w="817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b/>
                <w:szCs w:val="28"/>
                <w:lang w:val="uk-UA"/>
              </w:rPr>
            </w:pPr>
            <w:r w:rsidRPr="00C815FE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5954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b/>
                <w:szCs w:val="28"/>
                <w:lang w:val="uk-UA"/>
              </w:rPr>
            </w:pPr>
            <w:r w:rsidRPr="00C815FE">
              <w:rPr>
                <w:b/>
                <w:szCs w:val="28"/>
                <w:lang w:val="uk-UA"/>
              </w:rPr>
              <w:t>Назва територіальної громади</w:t>
            </w: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b/>
                <w:szCs w:val="28"/>
                <w:lang w:val="uk-UA"/>
              </w:rPr>
            </w:pPr>
            <w:r w:rsidRPr="00C815FE">
              <w:rPr>
                <w:b/>
                <w:szCs w:val="28"/>
                <w:lang w:val="uk-UA"/>
              </w:rPr>
              <w:t>Дата проведення інвентаризації</w:t>
            </w:r>
          </w:p>
        </w:tc>
      </w:tr>
      <w:tr w:rsidR="00C815FE" w:rsidRPr="00C815FE" w:rsidTr="00C815FE">
        <w:trPr>
          <w:trHeight w:val="1045"/>
        </w:trPr>
        <w:tc>
          <w:tcPr>
            <w:tcW w:w="817" w:type="dxa"/>
            <w:shd w:val="clear" w:color="auto" w:fill="auto"/>
          </w:tcPr>
          <w:p w:rsidR="00C815FE" w:rsidRPr="00C815FE" w:rsidRDefault="00130672" w:rsidP="00F047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Петрівська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Містківська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 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Рудівська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Круглівська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20.06.2018</w:t>
            </w:r>
          </w:p>
        </w:tc>
      </w:tr>
      <w:tr w:rsidR="00C815FE" w:rsidRPr="00C815FE" w:rsidTr="00C815FE">
        <w:trPr>
          <w:trHeight w:val="773"/>
        </w:trPr>
        <w:tc>
          <w:tcPr>
            <w:tcW w:w="817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Маньківська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Свистунівська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Травнівська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26.06.2018</w:t>
            </w:r>
          </w:p>
        </w:tc>
      </w:tr>
      <w:tr w:rsidR="00C815FE" w:rsidRPr="00C815FE" w:rsidTr="00C815FE">
        <w:trPr>
          <w:trHeight w:val="1289"/>
        </w:trPr>
        <w:tc>
          <w:tcPr>
            <w:tcW w:w="817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Гончарівська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 xml:space="preserve">Преображенська сільська рада 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Оборотнівська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Нижньодуванська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Вехньодуванська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03.07.2018</w:t>
            </w:r>
          </w:p>
        </w:tc>
      </w:tr>
      <w:tr w:rsidR="00C815FE" w:rsidRPr="00C815FE" w:rsidTr="00C815FE">
        <w:trPr>
          <w:trHeight w:val="529"/>
        </w:trPr>
        <w:tc>
          <w:tcPr>
            <w:tcW w:w="817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Мілуватська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Сватівська міська рада</w:t>
            </w:r>
          </w:p>
          <w:p w:rsidR="00C815FE" w:rsidRPr="00C815FE" w:rsidRDefault="00C815FE" w:rsidP="00F04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17.07.2018</w:t>
            </w:r>
          </w:p>
        </w:tc>
      </w:tr>
      <w:tr w:rsidR="00C815FE" w:rsidRPr="00C815FE" w:rsidTr="00C815FE">
        <w:trPr>
          <w:trHeight w:val="117"/>
        </w:trPr>
        <w:tc>
          <w:tcPr>
            <w:tcW w:w="817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Райгородська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Ковалівська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Стельмахівська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</w:t>
            </w:r>
            <w:proofErr w:type="spellStart"/>
            <w:r w:rsidRPr="00C815FE">
              <w:rPr>
                <w:szCs w:val="28"/>
                <w:lang w:val="uk-UA"/>
              </w:rPr>
              <w:t>сльська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рада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Коломийчиська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Default="00C815FE" w:rsidP="00F047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815FE">
              <w:rPr>
                <w:szCs w:val="28"/>
                <w:lang w:val="uk-UA"/>
              </w:rPr>
              <w:t>Куземівська</w:t>
            </w:r>
            <w:proofErr w:type="spellEnd"/>
            <w:r w:rsidRPr="00C815FE">
              <w:rPr>
                <w:szCs w:val="28"/>
                <w:lang w:val="uk-UA"/>
              </w:rPr>
              <w:t xml:space="preserve"> сільська рада</w:t>
            </w:r>
          </w:p>
          <w:p w:rsidR="00C815FE" w:rsidRPr="00C815FE" w:rsidRDefault="00C815FE" w:rsidP="00F047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31. 07 2018</w:t>
            </w:r>
          </w:p>
        </w:tc>
      </w:tr>
      <w:tr w:rsidR="00C815FE" w:rsidRPr="00C815FE" w:rsidTr="00C815FE">
        <w:trPr>
          <w:trHeight w:val="117"/>
        </w:trPr>
        <w:tc>
          <w:tcPr>
            <w:tcW w:w="817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 xml:space="preserve">Інвентаризація курганів </w:t>
            </w:r>
          </w:p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:rsidR="00C815FE" w:rsidRPr="00C815FE" w:rsidRDefault="00C815FE" w:rsidP="00F04735">
            <w:pPr>
              <w:jc w:val="center"/>
              <w:rPr>
                <w:szCs w:val="28"/>
                <w:lang w:val="uk-UA"/>
              </w:rPr>
            </w:pPr>
            <w:r w:rsidRPr="00C815FE">
              <w:rPr>
                <w:szCs w:val="28"/>
                <w:lang w:val="uk-UA"/>
              </w:rPr>
              <w:t>серпень-жовтень</w:t>
            </w:r>
          </w:p>
        </w:tc>
      </w:tr>
    </w:tbl>
    <w:p w:rsidR="00BB606E" w:rsidRPr="00771AAA" w:rsidRDefault="00BB606E" w:rsidP="00BB606E">
      <w:pPr>
        <w:jc w:val="center"/>
        <w:rPr>
          <w:szCs w:val="28"/>
          <w:lang w:val="uk-UA"/>
        </w:rPr>
      </w:pPr>
    </w:p>
    <w:p w:rsidR="00BB606E" w:rsidRPr="00771AAA" w:rsidRDefault="00BB606E" w:rsidP="00BB606E">
      <w:pPr>
        <w:jc w:val="center"/>
        <w:rPr>
          <w:szCs w:val="28"/>
          <w:lang w:val="uk-UA"/>
        </w:rPr>
      </w:pPr>
    </w:p>
    <w:p w:rsidR="00BB606E" w:rsidRDefault="00BB606E" w:rsidP="00BB606E">
      <w:pPr>
        <w:rPr>
          <w:b/>
          <w:szCs w:val="28"/>
          <w:lang w:val="uk-UA"/>
        </w:rPr>
      </w:pPr>
    </w:p>
    <w:p w:rsidR="00BB606E" w:rsidRDefault="00BB606E" w:rsidP="00BB606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Керівник апарату</w:t>
      </w:r>
    </w:p>
    <w:p w:rsidR="00BB606E" w:rsidRDefault="00BB606E" w:rsidP="00BB606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райдержадміністрації                                                      Н.М. </w:t>
      </w:r>
      <w:proofErr w:type="spellStart"/>
      <w:r>
        <w:rPr>
          <w:b/>
          <w:szCs w:val="28"/>
          <w:lang w:val="uk-UA"/>
        </w:rPr>
        <w:t>Наугольна</w:t>
      </w:r>
      <w:proofErr w:type="spellEnd"/>
    </w:p>
    <w:p w:rsidR="0052781C" w:rsidRPr="00EC6FF9" w:rsidRDefault="0052781C" w:rsidP="0052781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52781C" w:rsidRDefault="00C815FE" w:rsidP="00C815FE">
      <w:pPr>
        <w:ind w:left="709" w:hanging="709"/>
        <w:jc w:val="center"/>
        <w:rPr>
          <w:b/>
          <w:lang w:val="uk-UA"/>
        </w:rPr>
      </w:pPr>
      <w:r>
        <w:rPr>
          <w:b/>
          <w:lang w:val="uk-UA"/>
        </w:rPr>
        <w:lastRenderedPageBreak/>
        <w:t>ПОРІВНЯЛЬНА ТАБЛИЦЯ</w:t>
      </w:r>
    </w:p>
    <w:p w:rsidR="00C815FE" w:rsidRDefault="00C815FE" w:rsidP="00C815FE">
      <w:pPr>
        <w:ind w:left="709" w:hanging="709"/>
        <w:jc w:val="center"/>
        <w:rPr>
          <w:b/>
          <w:lang w:val="uk-UA"/>
        </w:rPr>
      </w:pPr>
    </w:p>
    <w:p w:rsidR="00C815FE" w:rsidRDefault="004A53F9" w:rsidP="0052781C">
      <w:pPr>
        <w:jc w:val="center"/>
        <w:rPr>
          <w:szCs w:val="28"/>
          <w:lang w:val="uk-UA"/>
        </w:rPr>
      </w:pPr>
      <w:r>
        <w:rPr>
          <w:color w:val="000000"/>
          <w:szCs w:val="28"/>
          <w:lang w:val="uk-UA"/>
        </w:rPr>
        <w:t>до</w:t>
      </w:r>
      <w:r w:rsidR="0052781C">
        <w:rPr>
          <w:color w:val="000000"/>
          <w:szCs w:val="28"/>
          <w:lang w:val="uk-UA"/>
        </w:rPr>
        <w:t xml:space="preserve"> розпорядження голови </w:t>
      </w:r>
      <w:r w:rsidR="0052781C" w:rsidRPr="009B3BF9">
        <w:rPr>
          <w:color w:val="000000"/>
          <w:szCs w:val="28"/>
          <w:lang w:val="uk-UA"/>
        </w:rPr>
        <w:t>райдержадміністрації</w:t>
      </w:r>
      <w:r w:rsidR="0052781C">
        <w:rPr>
          <w:color w:val="000000"/>
          <w:szCs w:val="28"/>
          <w:lang w:val="uk-UA"/>
        </w:rPr>
        <w:t xml:space="preserve"> </w:t>
      </w:r>
      <w:r w:rsidR="0052781C" w:rsidRPr="009B3BF9">
        <w:rPr>
          <w:color w:val="000000"/>
          <w:szCs w:val="28"/>
          <w:lang w:val="uk-UA"/>
        </w:rPr>
        <w:t xml:space="preserve">від </w:t>
      </w:r>
      <w:r w:rsidR="0052781C" w:rsidRPr="00F1196E">
        <w:rPr>
          <w:color w:val="000000"/>
          <w:szCs w:val="28"/>
          <w:lang w:val="uk-UA"/>
        </w:rPr>
        <w:t>26.01.2018 № 64</w:t>
      </w:r>
      <w:r w:rsidR="0052781C" w:rsidRPr="009B3BF9">
        <w:rPr>
          <w:color w:val="000000"/>
          <w:szCs w:val="28"/>
          <w:lang w:val="uk-UA"/>
        </w:rPr>
        <w:t xml:space="preserve"> «</w:t>
      </w:r>
      <w:r w:rsidR="0052781C" w:rsidRPr="00F1196E">
        <w:rPr>
          <w:szCs w:val="28"/>
          <w:lang w:val="uk-UA"/>
        </w:rPr>
        <w:t xml:space="preserve">Про проведення інвентаризації об’єктів культурної спадщини </w:t>
      </w:r>
    </w:p>
    <w:p w:rsidR="0052781C" w:rsidRDefault="0052781C" w:rsidP="0052781C">
      <w:pPr>
        <w:jc w:val="center"/>
        <w:rPr>
          <w:b/>
          <w:lang w:val="uk-UA"/>
        </w:rPr>
      </w:pPr>
      <w:r w:rsidRPr="00F1196E">
        <w:rPr>
          <w:szCs w:val="28"/>
          <w:lang w:val="uk-UA"/>
        </w:rPr>
        <w:t>Сватівського району»</w:t>
      </w:r>
      <w:r>
        <w:rPr>
          <w:b/>
          <w:lang w:val="uk-UA"/>
        </w:rPr>
        <w:t xml:space="preserve"> </w:t>
      </w:r>
    </w:p>
    <w:p w:rsidR="0052781C" w:rsidRDefault="0052781C" w:rsidP="0052781C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A53F9" w:rsidRPr="00F04735" w:rsidTr="00F04735">
        <w:tc>
          <w:tcPr>
            <w:tcW w:w="4785" w:type="dxa"/>
          </w:tcPr>
          <w:p w:rsidR="004A53F9" w:rsidRPr="00F04735" w:rsidRDefault="004A53F9" w:rsidP="004A53F9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>Зміст п.</w:t>
            </w:r>
            <w:r>
              <w:rPr>
                <w:b/>
                <w:szCs w:val="28"/>
                <w:lang w:val="uk-UA"/>
              </w:rPr>
              <w:t>2</w:t>
            </w:r>
            <w:r w:rsidRPr="00F04735">
              <w:rPr>
                <w:b/>
                <w:szCs w:val="28"/>
                <w:lang w:val="uk-UA"/>
              </w:rPr>
              <w:t xml:space="preserve"> чинного </w:t>
            </w:r>
          </w:p>
          <w:p w:rsidR="004A53F9" w:rsidRPr="00F04735" w:rsidRDefault="004A53F9" w:rsidP="004A53F9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>розпорядження</w:t>
            </w:r>
          </w:p>
        </w:tc>
        <w:tc>
          <w:tcPr>
            <w:tcW w:w="4786" w:type="dxa"/>
          </w:tcPr>
          <w:p w:rsidR="004A53F9" w:rsidRPr="00F04735" w:rsidRDefault="004A53F9" w:rsidP="004A53F9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>Зміст п.</w:t>
            </w:r>
            <w:r>
              <w:rPr>
                <w:b/>
                <w:szCs w:val="28"/>
                <w:lang w:val="uk-UA"/>
              </w:rPr>
              <w:t>1</w:t>
            </w:r>
            <w:r w:rsidRPr="00F04735">
              <w:rPr>
                <w:b/>
                <w:szCs w:val="28"/>
                <w:lang w:val="uk-UA"/>
              </w:rPr>
              <w:t xml:space="preserve"> проекту </w:t>
            </w:r>
          </w:p>
          <w:p w:rsidR="004A53F9" w:rsidRPr="00F04735" w:rsidRDefault="004A53F9" w:rsidP="004A53F9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 xml:space="preserve">розпорядження </w:t>
            </w:r>
          </w:p>
        </w:tc>
      </w:tr>
      <w:tr w:rsidR="004A53F9" w:rsidRPr="00264992" w:rsidTr="00F04735">
        <w:tc>
          <w:tcPr>
            <w:tcW w:w="4785" w:type="dxa"/>
          </w:tcPr>
          <w:p w:rsidR="004A53F9" w:rsidRPr="004A53F9" w:rsidRDefault="004A53F9" w:rsidP="004A53F9">
            <w:pPr>
              <w:ind w:left="284"/>
              <w:jc w:val="both"/>
              <w:rPr>
                <w:szCs w:val="28"/>
                <w:lang w:val="uk-UA"/>
              </w:rPr>
            </w:pPr>
            <w:r w:rsidRPr="00566CAE">
              <w:rPr>
                <w:szCs w:val="28"/>
                <w:lang w:val="uk-UA"/>
              </w:rPr>
              <w:t xml:space="preserve">Затвердити </w:t>
            </w:r>
            <w:r>
              <w:rPr>
                <w:szCs w:val="28"/>
                <w:lang w:val="uk-UA"/>
              </w:rPr>
              <w:t xml:space="preserve">склад </w:t>
            </w:r>
            <w:r w:rsidRPr="00566CAE">
              <w:rPr>
                <w:szCs w:val="28"/>
                <w:lang w:val="uk-UA"/>
              </w:rPr>
              <w:t>комісі</w:t>
            </w:r>
            <w:r>
              <w:rPr>
                <w:szCs w:val="28"/>
                <w:lang w:val="uk-UA"/>
              </w:rPr>
              <w:t>ї</w:t>
            </w:r>
            <w:r w:rsidRPr="00566CA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566CAE">
              <w:rPr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проведення</w:t>
            </w:r>
            <w:r w:rsidRPr="00566CAE">
              <w:rPr>
                <w:szCs w:val="28"/>
                <w:lang w:val="uk-UA"/>
              </w:rPr>
              <w:t xml:space="preserve"> інвентаризації</w:t>
            </w:r>
            <w:r>
              <w:rPr>
                <w:szCs w:val="28"/>
                <w:lang w:val="uk-UA"/>
              </w:rPr>
              <w:t xml:space="preserve"> об’єктів культурної спадщини (додається).</w:t>
            </w:r>
          </w:p>
        </w:tc>
        <w:tc>
          <w:tcPr>
            <w:tcW w:w="4786" w:type="dxa"/>
          </w:tcPr>
          <w:p w:rsidR="00E32B01" w:rsidRPr="008441B0" w:rsidRDefault="00E32B01" w:rsidP="00E32B01">
            <w:pPr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Пункт 2 його розпорядчої частини та додаток до нього викласти у новій редакції:</w:t>
            </w:r>
          </w:p>
          <w:p w:rsidR="00E32B01" w:rsidRDefault="00E32B01" w:rsidP="00E32B01">
            <w:pPr>
              <w:ind w:firstLine="708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«2.</w:t>
            </w:r>
            <w:r w:rsidRPr="000C1076">
              <w:rPr>
                <w:szCs w:val="28"/>
                <w:lang w:val="uk-UA"/>
              </w:rPr>
              <w:t xml:space="preserve"> </w:t>
            </w:r>
            <w:r w:rsidRPr="00566CAE">
              <w:rPr>
                <w:szCs w:val="28"/>
                <w:lang w:val="uk-UA"/>
              </w:rPr>
              <w:t xml:space="preserve">Затвердити </w:t>
            </w:r>
            <w:r>
              <w:rPr>
                <w:szCs w:val="28"/>
                <w:lang w:val="uk-UA"/>
              </w:rPr>
              <w:t xml:space="preserve">посадовий склад </w:t>
            </w:r>
            <w:r w:rsidRPr="00566CAE">
              <w:rPr>
                <w:szCs w:val="28"/>
                <w:lang w:val="uk-UA"/>
              </w:rPr>
              <w:t>комісі</w:t>
            </w:r>
            <w:r>
              <w:rPr>
                <w:szCs w:val="28"/>
                <w:lang w:val="uk-UA"/>
              </w:rPr>
              <w:t>ї</w:t>
            </w:r>
            <w:r w:rsidRPr="00566CA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566CAE">
              <w:rPr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проведення</w:t>
            </w:r>
            <w:r w:rsidRPr="00566CAE">
              <w:rPr>
                <w:szCs w:val="28"/>
                <w:lang w:val="uk-UA"/>
              </w:rPr>
              <w:t xml:space="preserve"> інвентаризації</w:t>
            </w:r>
            <w:r>
              <w:rPr>
                <w:szCs w:val="28"/>
                <w:lang w:val="uk-UA"/>
              </w:rPr>
              <w:t xml:space="preserve"> об’єктів культурної спадщини  Сватівського району (додається).</w:t>
            </w:r>
          </w:p>
          <w:p w:rsidR="004A53F9" w:rsidRPr="00F04735" w:rsidRDefault="004A53F9" w:rsidP="00F04735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8E0225" w:rsidRPr="00F04735" w:rsidTr="00F04735">
        <w:tc>
          <w:tcPr>
            <w:tcW w:w="4785" w:type="dxa"/>
          </w:tcPr>
          <w:p w:rsidR="008E0225" w:rsidRPr="00F04735" w:rsidRDefault="008E0225" w:rsidP="00F04735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 xml:space="preserve">Зміст п.4 чинного </w:t>
            </w:r>
          </w:p>
          <w:p w:rsidR="008E0225" w:rsidRPr="00F04735" w:rsidRDefault="008E0225" w:rsidP="00F04735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>розпорядження</w:t>
            </w:r>
          </w:p>
        </w:tc>
        <w:tc>
          <w:tcPr>
            <w:tcW w:w="4786" w:type="dxa"/>
          </w:tcPr>
          <w:p w:rsidR="008E0225" w:rsidRPr="00F04735" w:rsidRDefault="008E0225" w:rsidP="00F04735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>Зміст п.</w:t>
            </w:r>
            <w:r>
              <w:rPr>
                <w:b/>
                <w:szCs w:val="28"/>
                <w:lang w:val="uk-UA"/>
              </w:rPr>
              <w:t>2</w:t>
            </w:r>
            <w:r w:rsidRPr="00F04735">
              <w:rPr>
                <w:b/>
                <w:szCs w:val="28"/>
                <w:lang w:val="uk-UA"/>
              </w:rPr>
              <w:t xml:space="preserve"> проекту </w:t>
            </w:r>
          </w:p>
          <w:p w:rsidR="008E0225" w:rsidRPr="00F04735" w:rsidRDefault="008E0225" w:rsidP="00F04735">
            <w:pPr>
              <w:jc w:val="center"/>
              <w:rPr>
                <w:b/>
                <w:szCs w:val="28"/>
                <w:lang w:val="uk-UA"/>
              </w:rPr>
            </w:pPr>
            <w:r w:rsidRPr="00F04735">
              <w:rPr>
                <w:b/>
                <w:szCs w:val="28"/>
                <w:lang w:val="uk-UA"/>
              </w:rPr>
              <w:t xml:space="preserve">розпорядження </w:t>
            </w:r>
          </w:p>
        </w:tc>
      </w:tr>
      <w:tr w:rsidR="008E0225" w:rsidRPr="00264992" w:rsidTr="00F04735">
        <w:tc>
          <w:tcPr>
            <w:tcW w:w="4785" w:type="dxa"/>
          </w:tcPr>
          <w:p w:rsidR="008E0225" w:rsidRPr="00F04735" w:rsidRDefault="008E0225" w:rsidP="00F04735">
            <w:pPr>
              <w:jc w:val="both"/>
              <w:rPr>
                <w:szCs w:val="28"/>
                <w:lang w:val="uk-UA"/>
              </w:rPr>
            </w:pPr>
          </w:p>
          <w:p w:rsidR="008E0225" w:rsidRPr="007D1EA0" w:rsidRDefault="008E0225" w:rsidP="004A53F9">
            <w:pPr>
              <w:ind w:left="284" w:right="174"/>
              <w:jc w:val="both"/>
              <w:rPr>
                <w:szCs w:val="28"/>
                <w:lang w:val="uk-UA"/>
              </w:rPr>
            </w:pPr>
            <w:r w:rsidRPr="00F04735">
              <w:rPr>
                <w:szCs w:val="28"/>
                <w:lang w:val="uk-UA"/>
              </w:rPr>
              <w:t xml:space="preserve">Головному спеціалісту, </w:t>
            </w:r>
            <w:proofErr w:type="spellStart"/>
            <w:r w:rsidRPr="00F04735">
              <w:rPr>
                <w:szCs w:val="28"/>
                <w:lang w:val="uk-UA"/>
              </w:rPr>
              <w:t>в.о</w:t>
            </w:r>
            <w:proofErr w:type="spellEnd"/>
            <w:r w:rsidRPr="00F04735">
              <w:rPr>
                <w:szCs w:val="28"/>
                <w:lang w:val="uk-UA"/>
              </w:rPr>
              <w:t>. начальника відділу культури  райдержадм</w:t>
            </w:r>
            <w:r>
              <w:rPr>
                <w:szCs w:val="28"/>
                <w:lang w:val="uk-UA"/>
              </w:rPr>
              <w:t xml:space="preserve">іністрації    </w:t>
            </w:r>
            <w:r w:rsidRPr="00F04735">
              <w:rPr>
                <w:szCs w:val="28"/>
                <w:lang w:val="uk-UA"/>
              </w:rPr>
              <w:t>(</w:t>
            </w:r>
            <w:proofErr w:type="spellStart"/>
            <w:r w:rsidRPr="00F04735">
              <w:rPr>
                <w:szCs w:val="28"/>
                <w:lang w:val="uk-UA"/>
              </w:rPr>
              <w:t>Кузовеніна</w:t>
            </w:r>
            <w:proofErr w:type="spellEnd"/>
            <w:r w:rsidRPr="00F04735">
              <w:rPr>
                <w:szCs w:val="28"/>
                <w:lang w:val="uk-UA"/>
              </w:rPr>
              <w:t xml:space="preserve"> Н.К.) в строк до 01.11.2018 надати до Управління культури, національностей та релігій Луганської обл</w:t>
            </w:r>
            <w:r>
              <w:rPr>
                <w:szCs w:val="28"/>
                <w:lang w:val="uk-UA"/>
              </w:rPr>
              <w:t>асної д</w:t>
            </w:r>
            <w:r w:rsidRPr="00F04735">
              <w:rPr>
                <w:szCs w:val="28"/>
                <w:lang w:val="uk-UA"/>
              </w:rPr>
              <w:t>ержа</w:t>
            </w:r>
            <w:r>
              <w:rPr>
                <w:szCs w:val="28"/>
                <w:lang w:val="uk-UA"/>
              </w:rPr>
              <w:t>вної а</w:t>
            </w:r>
            <w:r w:rsidRPr="00F04735">
              <w:rPr>
                <w:szCs w:val="28"/>
                <w:lang w:val="uk-UA"/>
              </w:rPr>
              <w:t>дміністрації матеріали інвентаризації з уточненнями місць розташування об’єктів культурної спадщини, пропозиції щодо вилучення з державного обліку пам’яток та включення до переліку знов виявлених об’єктів культурної спадщини.</w:t>
            </w:r>
          </w:p>
        </w:tc>
        <w:tc>
          <w:tcPr>
            <w:tcW w:w="4786" w:type="dxa"/>
          </w:tcPr>
          <w:p w:rsidR="008E0225" w:rsidRPr="00F04735" w:rsidRDefault="008E0225" w:rsidP="00F04735">
            <w:pPr>
              <w:jc w:val="both"/>
              <w:rPr>
                <w:szCs w:val="28"/>
                <w:lang w:val="uk-UA"/>
              </w:rPr>
            </w:pPr>
          </w:p>
          <w:p w:rsidR="008E0225" w:rsidRPr="00F04735" w:rsidRDefault="008E0225" w:rsidP="007D1EA0">
            <w:pPr>
              <w:ind w:left="177" w:right="283"/>
              <w:jc w:val="both"/>
              <w:rPr>
                <w:b/>
                <w:szCs w:val="28"/>
                <w:lang w:val="uk-UA"/>
              </w:rPr>
            </w:pPr>
            <w:r w:rsidRPr="00F04735">
              <w:rPr>
                <w:szCs w:val="28"/>
                <w:lang w:val="uk-UA"/>
              </w:rPr>
              <w:t>Начальнику відділу ку</w:t>
            </w:r>
            <w:r>
              <w:rPr>
                <w:szCs w:val="28"/>
                <w:lang w:val="uk-UA"/>
              </w:rPr>
              <w:t>льтури  райдержадміністрації         (Б</w:t>
            </w:r>
            <w:r w:rsidRPr="00F04735">
              <w:rPr>
                <w:szCs w:val="28"/>
                <w:lang w:val="uk-UA"/>
              </w:rPr>
              <w:t>ойкова К.В.) в строк до 01.11.2018 надати до Управління культури, національностей та релігій Луганської обл</w:t>
            </w:r>
            <w:r>
              <w:rPr>
                <w:szCs w:val="28"/>
                <w:lang w:val="uk-UA"/>
              </w:rPr>
              <w:t xml:space="preserve">асної </w:t>
            </w:r>
            <w:r w:rsidRPr="00F04735">
              <w:rPr>
                <w:szCs w:val="28"/>
                <w:lang w:val="uk-UA"/>
              </w:rPr>
              <w:t>держ</w:t>
            </w:r>
            <w:r>
              <w:rPr>
                <w:szCs w:val="28"/>
                <w:lang w:val="uk-UA"/>
              </w:rPr>
              <w:t xml:space="preserve">авної </w:t>
            </w:r>
            <w:r w:rsidRPr="00F04735">
              <w:rPr>
                <w:szCs w:val="28"/>
                <w:lang w:val="uk-UA"/>
              </w:rPr>
              <w:t>адміністрації матеріали інвентаризації з уточненнями місць розташування об’єктів культурної спадщини, пропозиції щодо вилучення з державного обліку пам’яток та включення до переліку знов виявлених об’єктів культурної спадщини.</w:t>
            </w:r>
          </w:p>
        </w:tc>
      </w:tr>
    </w:tbl>
    <w:p w:rsidR="00E32B01" w:rsidRDefault="00E32B01" w:rsidP="00C815FE">
      <w:pPr>
        <w:jc w:val="both"/>
        <w:rPr>
          <w:b/>
          <w:szCs w:val="28"/>
          <w:lang w:val="uk-UA"/>
        </w:rPr>
      </w:pPr>
    </w:p>
    <w:p w:rsidR="00E32B01" w:rsidRDefault="00E32B01" w:rsidP="00C815FE">
      <w:pPr>
        <w:jc w:val="both"/>
        <w:rPr>
          <w:b/>
          <w:szCs w:val="28"/>
          <w:lang w:val="uk-UA"/>
        </w:rPr>
      </w:pPr>
    </w:p>
    <w:p w:rsidR="00E32B01" w:rsidRDefault="00E32B01" w:rsidP="00C815FE">
      <w:pPr>
        <w:jc w:val="both"/>
        <w:rPr>
          <w:b/>
          <w:szCs w:val="28"/>
          <w:lang w:val="uk-UA"/>
        </w:rPr>
      </w:pPr>
    </w:p>
    <w:p w:rsidR="00C815FE" w:rsidRDefault="00C815FE" w:rsidP="00C815F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Начальник відділу </w:t>
      </w:r>
    </w:p>
    <w:p w:rsidR="00C815FE" w:rsidRDefault="00C815FE" w:rsidP="00C815F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культури райдержадміністрації                                             К.В. Бойкова</w:t>
      </w:r>
    </w:p>
    <w:p w:rsidR="00C815FE" w:rsidRDefault="00C815FE" w:rsidP="0052781C">
      <w:pPr>
        <w:jc w:val="center"/>
        <w:rPr>
          <w:b/>
          <w:szCs w:val="28"/>
          <w:lang w:val="uk-UA"/>
        </w:rPr>
      </w:pPr>
    </w:p>
    <w:p w:rsidR="00C815FE" w:rsidRDefault="00C815FE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E32B01" w:rsidRDefault="00E32B01" w:rsidP="0052781C">
      <w:pPr>
        <w:jc w:val="center"/>
        <w:rPr>
          <w:b/>
          <w:szCs w:val="28"/>
          <w:lang w:val="uk-UA"/>
        </w:rPr>
      </w:pPr>
    </w:p>
    <w:p w:rsidR="00C37267" w:rsidRPr="00C0042C" w:rsidRDefault="00C37267" w:rsidP="00EC6FF9">
      <w:pPr>
        <w:jc w:val="center"/>
        <w:rPr>
          <w:b/>
          <w:szCs w:val="28"/>
          <w:lang w:val="uk-UA"/>
        </w:rPr>
      </w:pPr>
      <w:r w:rsidRPr="00C0042C">
        <w:rPr>
          <w:b/>
          <w:szCs w:val="28"/>
          <w:lang w:val="uk-UA"/>
        </w:rPr>
        <w:t>Д О В І Д К А</w:t>
      </w:r>
    </w:p>
    <w:p w:rsidR="00C37267" w:rsidRPr="00C0042C" w:rsidRDefault="00C37267" w:rsidP="00C37267">
      <w:pPr>
        <w:jc w:val="center"/>
        <w:rPr>
          <w:szCs w:val="28"/>
          <w:lang w:val="uk-UA"/>
        </w:rPr>
      </w:pPr>
      <w:r w:rsidRPr="00C0042C">
        <w:rPr>
          <w:szCs w:val="28"/>
          <w:lang w:val="uk-UA"/>
        </w:rPr>
        <w:t xml:space="preserve">про погодження проекту розпорядження голови райдержадміністрації </w:t>
      </w:r>
    </w:p>
    <w:p w:rsidR="00940903" w:rsidRPr="00C0042C" w:rsidRDefault="00940903" w:rsidP="00940903">
      <w:pPr>
        <w:ind w:right="-1"/>
        <w:jc w:val="center"/>
        <w:rPr>
          <w:b/>
          <w:color w:val="000000"/>
          <w:szCs w:val="28"/>
          <w:lang w:val="uk-UA"/>
        </w:rPr>
      </w:pPr>
      <w:r w:rsidRPr="00C0042C">
        <w:rPr>
          <w:b/>
          <w:color w:val="000000"/>
          <w:szCs w:val="28"/>
          <w:lang w:val="uk-UA"/>
        </w:rPr>
        <w:t>«Про внесення змін до розпорядження голови Сватівської районної державної адм</w:t>
      </w:r>
      <w:r w:rsidR="007724C6">
        <w:rPr>
          <w:b/>
          <w:color w:val="000000"/>
          <w:szCs w:val="28"/>
          <w:lang w:val="uk-UA"/>
        </w:rPr>
        <w:t xml:space="preserve">іністрації </w:t>
      </w:r>
      <w:r w:rsidR="00A62B22" w:rsidRPr="00A62B22">
        <w:rPr>
          <w:b/>
          <w:color w:val="000000"/>
          <w:szCs w:val="28"/>
          <w:lang w:val="uk-UA"/>
        </w:rPr>
        <w:t>від 26.01.2018 № 64 «Про проведення інвентаризації об’єктів культурної спадщини Сватівського району»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 w:val="24"/>
          <w:lang w:val="uk-UA"/>
        </w:rPr>
      </w:pP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i/>
          <w:szCs w:val="28"/>
          <w:u w:val="single"/>
          <w:lang w:val="uk-UA"/>
        </w:rPr>
      </w:pPr>
      <w:r w:rsidRPr="00C0042C">
        <w:rPr>
          <w:b/>
          <w:szCs w:val="28"/>
          <w:lang w:val="uk-UA"/>
        </w:rPr>
        <w:t>Проект розпорядження розроблено:</w:t>
      </w:r>
      <w:r w:rsidRPr="00C0042C">
        <w:rPr>
          <w:szCs w:val="28"/>
          <w:lang w:val="uk-UA"/>
        </w:rPr>
        <w:t xml:space="preserve">  </w:t>
      </w:r>
      <w:r w:rsidRPr="00C0042C">
        <w:rPr>
          <w:i/>
          <w:iCs/>
          <w:szCs w:val="28"/>
          <w:lang w:val="uk-UA"/>
        </w:rPr>
        <w:t>В</w:t>
      </w:r>
      <w:r w:rsidRPr="00C0042C">
        <w:rPr>
          <w:i/>
          <w:iCs/>
          <w:szCs w:val="28"/>
          <w:u w:val="single"/>
          <w:lang w:val="uk-UA"/>
        </w:rPr>
        <w:t>і</w:t>
      </w:r>
      <w:r w:rsidRPr="00C0042C">
        <w:rPr>
          <w:i/>
          <w:szCs w:val="28"/>
          <w:u w:val="single"/>
          <w:lang w:val="uk-UA"/>
        </w:rPr>
        <w:t xml:space="preserve">дділом </w:t>
      </w:r>
      <w:r w:rsidR="0065611A" w:rsidRPr="00C0042C">
        <w:rPr>
          <w:i/>
          <w:szCs w:val="28"/>
          <w:u w:val="single"/>
          <w:lang w:val="uk-UA"/>
        </w:rPr>
        <w:t>культури Сватівської</w:t>
      </w:r>
      <w:r w:rsidRPr="00C0042C">
        <w:rPr>
          <w:i/>
          <w:szCs w:val="28"/>
          <w:u w:val="single"/>
          <w:lang w:val="uk-UA"/>
        </w:rPr>
        <w:t xml:space="preserve"> райдержадміністрації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jc w:val="center"/>
        <w:rPr>
          <w:sz w:val="24"/>
          <w:lang w:val="uk-UA"/>
        </w:rPr>
      </w:pPr>
      <w:r w:rsidRPr="00C0042C">
        <w:rPr>
          <w:sz w:val="24"/>
          <w:lang w:val="uk-UA"/>
        </w:rPr>
        <w:t xml:space="preserve">(найменування структурного підрозділу, іншого органу, що є  головним розробником) </w:t>
      </w:r>
    </w:p>
    <w:p w:rsidR="00C37267" w:rsidRPr="00C0042C" w:rsidRDefault="00C37267" w:rsidP="00596AAC">
      <w:pPr>
        <w:widowControl w:val="0"/>
        <w:autoSpaceDE w:val="0"/>
        <w:autoSpaceDN w:val="0"/>
        <w:adjustRightInd w:val="0"/>
        <w:rPr>
          <w:sz w:val="24"/>
          <w:lang w:val="uk-UA"/>
        </w:rPr>
      </w:pP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 w:val="24"/>
          <w:lang w:val="uk-UA"/>
        </w:rPr>
      </w:pPr>
      <w:r w:rsidRPr="00C0042C">
        <w:rPr>
          <w:b/>
          <w:sz w:val="24"/>
          <w:lang w:val="uk-UA"/>
        </w:rPr>
        <w:t>та погоджено: без зауважень</w:t>
      </w:r>
    </w:p>
    <w:tbl>
      <w:tblPr>
        <w:tblW w:w="9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26"/>
        <w:gridCol w:w="1260"/>
        <w:gridCol w:w="2499"/>
        <w:gridCol w:w="1260"/>
      </w:tblGrid>
      <w:tr w:rsidR="00C37267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C0042C">
              <w:rPr>
                <w:b/>
                <w:sz w:val="24"/>
                <w:lang w:val="uk-UA"/>
              </w:rPr>
              <w:t>Посада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C0042C">
              <w:rPr>
                <w:b/>
                <w:sz w:val="24"/>
                <w:lang w:val="uk-UA"/>
              </w:rPr>
              <w:t>Підпис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C0042C">
              <w:rPr>
                <w:b/>
                <w:sz w:val="24"/>
                <w:lang w:val="uk-UA"/>
              </w:rPr>
              <w:t>Ініціали, прізвище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C0042C">
              <w:rPr>
                <w:b/>
                <w:sz w:val="24"/>
                <w:lang w:val="uk-UA"/>
              </w:rPr>
              <w:t>Дата</w:t>
            </w:r>
          </w:p>
        </w:tc>
      </w:tr>
      <w:tr w:rsidR="00C37267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596AAC" w:rsidP="00940903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Перший заступник голови 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uk-UA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267" w:rsidRPr="00C0042C" w:rsidRDefault="00596AAC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596AAC">
              <w:rPr>
                <w:szCs w:val="28"/>
                <w:lang w:val="uk-UA"/>
              </w:rPr>
              <w:t xml:space="preserve">О.В. </w:t>
            </w:r>
            <w:proofErr w:type="spellStart"/>
            <w:r w:rsidRPr="00596AAC">
              <w:rPr>
                <w:szCs w:val="28"/>
                <w:lang w:val="uk-UA"/>
              </w:rPr>
              <w:t>Либа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</w:tr>
      <w:tr w:rsidR="00596AAC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1E6282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val="uk-UA"/>
              </w:rPr>
            </w:pPr>
            <w:r w:rsidRPr="00C0042C">
              <w:rPr>
                <w:bCs/>
                <w:szCs w:val="28"/>
                <w:lang w:val="uk-UA"/>
              </w:rPr>
              <w:t>Заступник голови 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1E628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uk-UA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AC" w:rsidRPr="00C0042C" w:rsidRDefault="00596AAC" w:rsidP="001E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C0042C">
              <w:rPr>
                <w:szCs w:val="28"/>
                <w:lang w:val="uk-UA"/>
              </w:rPr>
              <w:t>Г.А.Лемешко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</w:tr>
      <w:tr w:rsidR="00596AAC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val="uk-UA"/>
              </w:rPr>
            </w:pPr>
            <w:r w:rsidRPr="00C0042C">
              <w:rPr>
                <w:bCs/>
                <w:szCs w:val="28"/>
                <w:lang w:val="uk-UA"/>
              </w:rPr>
              <w:t xml:space="preserve">Керівник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lang w:val="uk-UA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C0042C">
              <w:rPr>
                <w:szCs w:val="28"/>
                <w:lang w:val="uk-UA"/>
              </w:rPr>
              <w:t>Н.М.</w:t>
            </w:r>
            <w:proofErr w:type="spellStart"/>
            <w:r w:rsidRPr="00C0042C">
              <w:rPr>
                <w:szCs w:val="28"/>
                <w:lang w:val="uk-UA"/>
              </w:rPr>
              <w:t>Наугольна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</w:tr>
      <w:tr w:rsidR="00596AAC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077D5A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В.о</w:t>
            </w:r>
            <w:proofErr w:type="spellEnd"/>
            <w:r>
              <w:rPr>
                <w:szCs w:val="28"/>
                <w:lang w:val="uk-UA"/>
              </w:rPr>
              <w:t>. начальника</w:t>
            </w:r>
            <w:r w:rsidRPr="00C0042C">
              <w:rPr>
                <w:szCs w:val="28"/>
                <w:lang w:val="uk-UA"/>
              </w:rPr>
              <w:t xml:space="preserve"> відділу правового забезпечення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BA519F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AC" w:rsidRPr="00C0042C" w:rsidRDefault="00596AAC" w:rsidP="00BA519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Р.В.</w:t>
            </w:r>
            <w:proofErr w:type="spellStart"/>
            <w:r>
              <w:rPr>
                <w:szCs w:val="28"/>
                <w:lang w:val="uk-UA"/>
              </w:rPr>
              <w:t>Фесенко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</w:tr>
      <w:tr w:rsidR="00596AAC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C0042C">
              <w:rPr>
                <w:szCs w:val="28"/>
                <w:lang w:val="uk-UA"/>
              </w:rPr>
              <w:t xml:space="preserve">Начальник загального відділу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C0042C">
              <w:rPr>
                <w:szCs w:val="28"/>
                <w:lang w:val="uk-UA"/>
              </w:rPr>
              <w:t>О.А.Погребняк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</w:tr>
      <w:tr w:rsidR="00596AAC" w:rsidRPr="00C0042C" w:rsidTr="0094090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3E4CDB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C0042C">
              <w:rPr>
                <w:szCs w:val="28"/>
                <w:lang w:val="uk-UA"/>
              </w:rPr>
              <w:t xml:space="preserve">Головний спеціаліст з питань контролю загального відділу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uk-UA"/>
              </w:rPr>
            </w:pPr>
            <w:r w:rsidRPr="00C0042C">
              <w:rPr>
                <w:bCs/>
                <w:szCs w:val="28"/>
                <w:lang w:val="uk-UA"/>
              </w:rPr>
              <w:t>О.С.</w:t>
            </w:r>
            <w:proofErr w:type="spellStart"/>
            <w:r w:rsidRPr="00C0042C">
              <w:rPr>
                <w:bCs/>
                <w:szCs w:val="28"/>
                <w:lang w:val="uk-UA"/>
              </w:rPr>
              <w:t>Кострика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AAC" w:rsidRPr="00C0042C" w:rsidRDefault="00596AAC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</w:tr>
    </w:tbl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 w:val="24"/>
          <w:lang w:val="uk-UA"/>
        </w:rPr>
      </w:pP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 w:val="24"/>
          <w:lang w:val="uk-UA"/>
        </w:rPr>
      </w:pPr>
      <w:r w:rsidRPr="00C0042C">
        <w:rPr>
          <w:b/>
          <w:sz w:val="24"/>
          <w:lang w:val="uk-UA"/>
        </w:rPr>
        <w:t>із зауваженнями (пропозиціями), які враховано</w:t>
      </w:r>
    </w:p>
    <w:tbl>
      <w:tblPr>
        <w:tblW w:w="9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707"/>
        <w:gridCol w:w="1799"/>
        <w:gridCol w:w="2699"/>
        <w:gridCol w:w="1620"/>
      </w:tblGrid>
      <w:tr w:rsidR="00C37267" w:rsidRPr="00C0042C" w:rsidTr="00C37267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</w:tr>
    </w:tbl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 w:val="24"/>
          <w:lang w:val="uk-UA"/>
        </w:rPr>
      </w:pPr>
      <w:r w:rsidRPr="00C0042C">
        <w:rPr>
          <w:b/>
          <w:sz w:val="24"/>
          <w:lang w:val="uk-UA"/>
        </w:rPr>
        <w:t>із зауваженнями (пропозиціями), які  враховано частково</w:t>
      </w:r>
    </w:p>
    <w:tbl>
      <w:tblPr>
        <w:tblW w:w="9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707"/>
        <w:gridCol w:w="1799"/>
        <w:gridCol w:w="2699"/>
        <w:gridCol w:w="1620"/>
      </w:tblGrid>
      <w:tr w:rsidR="00C37267" w:rsidRPr="00C0042C" w:rsidTr="00C37267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</w:tr>
    </w:tbl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 w:val="24"/>
          <w:lang w:val="uk-UA"/>
        </w:rPr>
      </w:pPr>
      <w:r w:rsidRPr="00C0042C">
        <w:rPr>
          <w:b/>
          <w:sz w:val="24"/>
          <w:lang w:val="uk-UA"/>
        </w:rPr>
        <w:t>із зауваженнями (пропозиціями), які не враховано</w:t>
      </w:r>
    </w:p>
    <w:tbl>
      <w:tblPr>
        <w:tblW w:w="9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707"/>
        <w:gridCol w:w="1799"/>
        <w:gridCol w:w="2699"/>
        <w:gridCol w:w="1620"/>
      </w:tblGrid>
      <w:tr w:rsidR="00C37267" w:rsidRPr="00C0042C" w:rsidTr="00C37267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</w:tr>
    </w:tbl>
    <w:p w:rsidR="00C37267" w:rsidRPr="00C0042C" w:rsidRDefault="00C37267" w:rsidP="00C37267">
      <w:pPr>
        <w:widowControl w:val="0"/>
        <w:autoSpaceDE w:val="0"/>
        <w:autoSpaceDN w:val="0"/>
        <w:adjustRightInd w:val="0"/>
        <w:ind w:left="-142" w:firstLine="862"/>
        <w:jc w:val="both"/>
        <w:rPr>
          <w:b/>
          <w:sz w:val="24"/>
          <w:lang w:val="uk-UA"/>
        </w:rPr>
      </w:pPr>
    </w:p>
    <w:p w:rsidR="00C37267" w:rsidRPr="00C0042C" w:rsidRDefault="00C37267" w:rsidP="00C37267">
      <w:pPr>
        <w:widowControl w:val="0"/>
        <w:autoSpaceDE w:val="0"/>
        <w:autoSpaceDN w:val="0"/>
        <w:adjustRightInd w:val="0"/>
        <w:ind w:left="-142" w:firstLine="862"/>
        <w:jc w:val="both"/>
        <w:rPr>
          <w:sz w:val="24"/>
          <w:lang w:val="uk-UA"/>
        </w:rPr>
      </w:pPr>
      <w:r w:rsidRPr="00C0042C">
        <w:rPr>
          <w:b/>
          <w:sz w:val="24"/>
          <w:lang w:val="uk-UA"/>
        </w:rPr>
        <w:t>Структурні підрозділи райдержадміністрації, її апарату, інші органи,  які відповідно до п.</w:t>
      </w:r>
      <w:r w:rsidR="003E25D7">
        <w:rPr>
          <w:b/>
          <w:sz w:val="24"/>
          <w:lang w:val="uk-UA"/>
        </w:rPr>
        <w:t> </w:t>
      </w:r>
      <w:r w:rsidRPr="00C0042C">
        <w:rPr>
          <w:b/>
          <w:sz w:val="24"/>
          <w:lang w:val="uk-UA"/>
        </w:rPr>
        <w:t>7 Регламенту Сватівської райдержадміністрації, затвердженого розпорядженням голови райдержадміністрації від 27.11.2007</w:t>
      </w:r>
      <w:r w:rsidR="003E25D7">
        <w:rPr>
          <w:b/>
          <w:sz w:val="24"/>
          <w:lang w:val="uk-UA"/>
        </w:rPr>
        <w:t> </w:t>
      </w:r>
      <w:r w:rsidRPr="00C0042C">
        <w:rPr>
          <w:b/>
          <w:sz w:val="24"/>
          <w:lang w:val="uk-UA"/>
        </w:rPr>
        <w:t>р. №</w:t>
      </w:r>
      <w:r w:rsidR="003E25D7">
        <w:rPr>
          <w:b/>
          <w:sz w:val="24"/>
          <w:lang w:val="uk-UA"/>
        </w:rPr>
        <w:t> </w:t>
      </w:r>
      <w:r w:rsidRPr="00C0042C">
        <w:rPr>
          <w:b/>
          <w:sz w:val="24"/>
          <w:lang w:val="uk-UA"/>
        </w:rPr>
        <w:t>820, вважаються такими, що погодили проект без зауважень:</w:t>
      </w:r>
      <w:r w:rsidRPr="00C0042C">
        <w:rPr>
          <w:sz w:val="24"/>
          <w:lang w:val="uk-UA"/>
        </w:rPr>
        <w:t>_____________________________</w:t>
      </w:r>
      <w:r w:rsidR="00A62B22">
        <w:rPr>
          <w:sz w:val="24"/>
          <w:lang w:val="uk-UA"/>
        </w:rPr>
        <w:t>_____</w:t>
      </w:r>
      <w:r w:rsidR="00705E04">
        <w:rPr>
          <w:sz w:val="24"/>
          <w:lang w:val="uk-UA"/>
        </w:rPr>
        <w:t>_____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C37267" w:rsidRPr="00C0042C" w:rsidRDefault="00C37267" w:rsidP="00C37267">
      <w:pPr>
        <w:widowControl w:val="0"/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65611A" w:rsidRPr="00C0042C" w:rsidRDefault="00705E04" w:rsidP="0065611A">
      <w:pPr>
        <w:widowControl w:val="0"/>
        <w:autoSpaceDE w:val="0"/>
        <w:autoSpaceDN w:val="0"/>
        <w:adjustRightInd w:val="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</w:t>
      </w:r>
      <w:r w:rsidR="00C37267" w:rsidRPr="00C0042C">
        <w:rPr>
          <w:b/>
          <w:szCs w:val="28"/>
          <w:lang w:val="uk-UA"/>
        </w:rPr>
        <w:t xml:space="preserve">ачальник відділу </w:t>
      </w:r>
      <w:r w:rsidR="0065611A" w:rsidRPr="00C0042C">
        <w:rPr>
          <w:b/>
          <w:szCs w:val="28"/>
          <w:lang w:val="uk-UA"/>
        </w:rPr>
        <w:t xml:space="preserve">культури </w:t>
      </w:r>
    </w:p>
    <w:p w:rsidR="00C37267" w:rsidRPr="00C0042C" w:rsidRDefault="00C37267" w:rsidP="0065611A">
      <w:pPr>
        <w:widowControl w:val="0"/>
        <w:autoSpaceDE w:val="0"/>
        <w:autoSpaceDN w:val="0"/>
        <w:adjustRightInd w:val="0"/>
        <w:jc w:val="both"/>
        <w:rPr>
          <w:b/>
          <w:szCs w:val="28"/>
          <w:lang w:val="uk-UA"/>
        </w:rPr>
      </w:pPr>
      <w:r w:rsidRPr="00C0042C">
        <w:rPr>
          <w:b/>
          <w:szCs w:val="28"/>
          <w:lang w:val="uk-UA"/>
        </w:rPr>
        <w:t xml:space="preserve">райдержадміністрації      </w:t>
      </w:r>
      <w:r w:rsidRPr="00C0042C">
        <w:rPr>
          <w:b/>
          <w:szCs w:val="28"/>
          <w:lang w:val="uk-UA"/>
        </w:rPr>
        <w:tab/>
        <w:t xml:space="preserve">  </w:t>
      </w:r>
      <w:r w:rsidR="0065611A" w:rsidRPr="00C0042C">
        <w:rPr>
          <w:b/>
          <w:szCs w:val="28"/>
          <w:lang w:val="uk-UA"/>
        </w:rPr>
        <w:tab/>
      </w:r>
      <w:r w:rsidR="0065611A" w:rsidRPr="00C0042C">
        <w:rPr>
          <w:b/>
          <w:szCs w:val="28"/>
          <w:lang w:val="uk-UA"/>
        </w:rPr>
        <w:tab/>
      </w:r>
      <w:r w:rsidRPr="00C0042C">
        <w:rPr>
          <w:b/>
          <w:szCs w:val="28"/>
          <w:u w:val="single"/>
          <w:lang w:val="uk-UA"/>
        </w:rPr>
        <w:t xml:space="preserve">                  </w:t>
      </w:r>
      <w:r w:rsidRPr="00C0042C">
        <w:rPr>
          <w:b/>
          <w:szCs w:val="28"/>
          <w:lang w:val="uk-UA"/>
        </w:rPr>
        <w:t xml:space="preserve">   </w:t>
      </w:r>
      <w:r w:rsidR="0065611A" w:rsidRPr="00C0042C">
        <w:rPr>
          <w:b/>
          <w:szCs w:val="28"/>
          <w:lang w:val="uk-UA"/>
        </w:rPr>
        <w:t xml:space="preserve"> </w:t>
      </w:r>
      <w:r w:rsidR="00705E04">
        <w:rPr>
          <w:b/>
          <w:szCs w:val="28"/>
          <w:lang w:val="uk-UA"/>
        </w:rPr>
        <w:t>К.В. Бойкова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sz w:val="24"/>
          <w:lang w:val="uk-UA"/>
        </w:rPr>
      </w:pPr>
      <w:r w:rsidRPr="00C0042C">
        <w:rPr>
          <w:sz w:val="24"/>
          <w:lang w:val="uk-UA"/>
        </w:rPr>
        <w:t>(посада керівника головного розробника)</w:t>
      </w:r>
      <w:r w:rsidRPr="00C0042C">
        <w:rPr>
          <w:sz w:val="24"/>
          <w:lang w:val="uk-UA"/>
        </w:rPr>
        <w:tab/>
        <w:t xml:space="preserve">    (підпис) </w:t>
      </w:r>
      <w:r w:rsidRPr="00C0042C">
        <w:rPr>
          <w:sz w:val="24"/>
          <w:lang w:val="uk-UA"/>
        </w:rPr>
        <w:tab/>
        <w:t xml:space="preserve"> (ініціали та прізвище)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sz w:val="24"/>
          <w:lang w:val="uk-UA"/>
        </w:rPr>
      </w:pPr>
      <w:r w:rsidRPr="00C0042C">
        <w:rPr>
          <w:sz w:val="24"/>
          <w:lang w:val="uk-UA"/>
        </w:rPr>
        <w:t xml:space="preserve"> </w:t>
      </w:r>
      <w:r w:rsidRPr="00C0042C">
        <w:rPr>
          <w:b/>
          <w:sz w:val="24"/>
          <w:lang w:val="uk-UA"/>
        </w:rPr>
        <w:t xml:space="preserve">  </w:t>
      </w:r>
      <w:r w:rsidRPr="00C0042C">
        <w:rPr>
          <w:sz w:val="24"/>
          <w:lang w:val="uk-UA"/>
        </w:rPr>
        <w:t>_________</w:t>
      </w:r>
    </w:p>
    <w:p w:rsidR="00C37267" w:rsidRPr="00C0042C" w:rsidRDefault="00C37267" w:rsidP="00C37267">
      <w:pPr>
        <w:keepNext/>
        <w:outlineLvl w:val="0"/>
        <w:rPr>
          <w:b/>
          <w:sz w:val="24"/>
          <w:lang w:val="uk-UA"/>
        </w:rPr>
      </w:pPr>
      <w:r w:rsidRPr="00C0042C">
        <w:rPr>
          <w:bCs/>
          <w:sz w:val="24"/>
          <w:lang w:val="uk-UA"/>
        </w:rPr>
        <w:t xml:space="preserve">     (дата)</w:t>
      </w:r>
      <w:r w:rsidRPr="00C0042C">
        <w:rPr>
          <w:b/>
          <w:sz w:val="24"/>
          <w:lang w:val="uk-UA"/>
        </w:rPr>
        <w:t xml:space="preserve"> </w:t>
      </w:r>
    </w:p>
    <w:p w:rsidR="00C37267" w:rsidRPr="00C0042C" w:rsidRDefault="00C37267" w:rsidP="00C37267">
      <w:pPr>
        <w:rPr>
          <w:b/>
          <w:sz w:val="24"/>
          <w:lang w:val="uk-UA"/>
        </w:rPr>
        <w:sectPr w:rsidR="00C37267" w:rsidRPr="00C0042C" w:rsidSect="00EC6FF9">
          <w:pgSz w:w="11906" w:h="16838"/>
          <w:pgMar w:top="567" w:right="850" w:bottom="567" w:left="1701" w:header="709" w:footer="709" w:gutter="0"/>
          <w:cols w:space="720"/>
        </w:sectPr>
      </w:pPr>
    </w:p>
    <w:p w:rsidR="00C37267" w:rsidRPr="00C0042C" w:rsidRDefault="00C37267" w:rsidP="00C37267">
      <w:pPr>
        <w:keepNext/>
        <w:outlineLvl w:val="0"/>
        <w:rPr>
          <w:b/>
          <w:szCs w:val="28"/>
          <w:lang w:val="uk-UA"/>
        </w:rPr>
      </w:pPr>
      <w:r w:rsidRPr="00C0042C">
        <w:rPr>
          <w:b/>
          <w:szCs w:val="28"/>
          <w:lang w:val="uk-UA"/>
        </w:rPr>
        <w:lastRenderedPageBreak/>
        <w:t xml:space="preserve">Прийняте розпорядження від </w:t>
      </w:r>
      <w:r w:rsidR="00264992">
        <w:rPr>
          <w:b/>
          <w:szCs w:val="28"/>
          <w:lang w:val="uk-UA"/>
        </w:rPr>
        <w:t xml:space="preserve">14.06.218 </w:t>
      </w:r>
      <w:r w:rsidRPr="00C0042C">
        <w:rPr>
          <w:b/>
          <w:szCs w:val="28"/>
          <w:lang w:val="uk-UA"/>
        </w:rPr>
        <w:t xml:space="preserve"> №</w:t>
      </w:r>
      <w:r w:rsidR="00264992">
        <w:rPr>
          <w:b/>
          <w:szCs w:val="28"/>
          <w:lang w:val="uk-UA"/>
        </w:rPr>
        <w:t xml:space="preserve"> 399 </w:t>
      </w:r>
      <w:r w:rsidRPr="00C0042C">
        <w:rPr>
          <w:b/>
          <w:szCs w:val="28"/>
          <w:lang w:val="uk-UA"/>
        </w:rPr>
        <w:t>надіслати: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</w:p>
    <w:tbl>
      <w:tblPr>
        <w:tblW w:w="9885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85"/>
      </w:tblGrid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  <w:tr w:rsidR="00C37267" w:rsidRPr="00264992" w:rsidTr="00C37267">
        <w:tc>
          <w:tcPr>
            <w:tcW w:w="9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267" w:rsidRPr="00C0042C" w:rsidRDefault="00C37267" w:rsidP="00C37267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</w:p>
        </w:tc>
      </w:tr>
    </w:tbl>
    <w:p w:rsidR="00C37267" w:rsidRPr="00C0042C" w:rsidRDefault="00C37267" w:rsidP="00C37267">
      <w:pPr>
        <w:rPr>
          <w:b/>
          <w:szCs w:val="28"/>
          <w:lang w:val="uk-UA"/>
        </w:rPr>
      </w:pPr>
      <w:r w:rsidRPr="00C0042C">
        <w:rPr>
          <w:b/>
          <w:szCs w:val="28"/>
          <w:lang w:val="uk-UA"/>
        </w:rPr>
        <w:t>Розпорядження надіслано: ________________________</w:t>
      </w:r>
    </w:p>
    <w:p w:rsidR="00C37267" w:rsidRPr="00C0042C" w:rsidRDefault="007724C6" w:rsidP="00C3726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  <w:r w:rsidR="00C37267" w:rsidRPr="00C0042C">
        <w:rPr>
          <w:b/>
          <w:sz w:val="27"/>
          <w:szCs w:val="27"/>
          <w:lang w:val="uk-UA"/>
        </w:rPr>
        <w:lastRenderedPageBreak/>
        <w:t>ПОЯСНЮВАЛЬНА ЗАПИСКА</w:t>
      </w:r>
    </w:p>
    <w:p w:rsidR="00C37267" w:rsidRPr="00C0042C" w:rsidRDefault="00C37267" w:rsidP="00C37267">
      <w:pPr>
        <w:widowControl w:val="0"/>
        <w:autoSpaceDE w:val="0"/>
        <w:autoSpaceDN w:val="0"/>
        <w:adjustRightInd w:val="0"/>
        <w:jc w:val="center"/>
        <w:rPr>
          <w:b/>
          <w:i/>
          <w:sz w:val="27"/>
          <w:szCs w:val="27"/>
          <w:lang w:val="uk-UA"/>
        </w:rPr>
      </w:pPr>
      <w:r w:rsidRPr="00C0042C">
        <w:rPr>
          <w:b/>
          <w:i/>
          <w:sz w:val="27"/>
          <w:szCs w:val="27"/>
          <w:lang w:val="uk-UA"/>
        </w:rPr>
        <w:t xml:space="preserve">до проекту розпорядження </w:t>
      </w:r>
    </w:p>
    <w:p w:rsidR="00C37267" w:rsidRPr="005E694C" w:rsidRDefault="005E694C" w:rsidP="005C268C">
      <w:pPr>
        <w:jc w:val="center"/>
        <w:rPr>
          <w:b/>
          <w:color w:val="000000"/>
          <w:sz w:val="27"/>
          <w:szCs w:val="27"/>
          <w:lang w:val="uk-UA"/>
        </w:rPr>
      </w:pPr>
      <w:r w:rsidRPr="005E694C">
        <w:rPr>
          <w:b/>
          <w:color w:val="000000"/>
          <w:sz w:val="27"/>
          <w:szCs w:val="27"/>
          <w:lang w:val="uk-UA"/>
        </w:rPr>
        <w:t xml:space="preserve">«Про внесення змін до розпорядження голови Сватівської районної державної адміністрації </w:t>
      </w:r>
      <w:r w:rsidR="00705E04" w:rsidRPr="00705E04">
        <w:rPr>
          <w:b/>
          <w:color w:val="000000"/>
          <w:sz w:val="27"/>
          <w:szCs w:val="27"/>
          <w:lang w:val="uk-UA"/>
        </w:rPr>
        <w:t>від 26.01.2018 № 64 «Про проведення інвентаризації об’єктів культурної спадщини Сватівського району»</w:t>
      </w:r>
    </w:p>
    <w:p w:rsidR="00C37267" w:rsidRPr="009B3BF9" w:rsidRDefault="00C37267" w:rsidP="00C37267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tabs>
          <w:tab w:val="left" w:pos="40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1. Обґрунтування необхідності прийняття розпорядження</w:t>
      </w:r>
    </w:p>
    <w:p w:rsidR="00940903" w:rsidRPr="00C0042C" w:rsidRDefault="00940903" w:rsidP="00940903">
      <w:pPr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ab/>
      </w:r>
      <w:r w:rsidR="00705E04">
        <w:rPr>
          <w:sz w:val="27"/>
          <w:szCs w:val="27"/>
          <w:lang w:val="uk-UA"/>
        </w:rPr>
        <w:t>В</w:t>
      </w:r>
      <w:r w:rsidR="00705E04" w:rsidRPr="00705E04">
        <w:rPr>
          <w:sz w:val="27"/>
          <w:szCs w:val="27"/>
          <w:lang w:val="uk-UA"/>
        </w:rPr>
        <w:t>иконання Закону України від 08.06.2000 №1805-ІІІ «</w:t>
      </w:r>
      <w:r w:rsidR="00705E04">
        <w:rPr>
          <w:sz w:val="27"/>
          <w:szCs w:val="27"/>
          <w:lang w:val="uk-UA"/>
        </w:rPr>
        <w:t>Про охорону культурної спадщини», лист</w:t>
      </w:r>
      <w:r w:rsidR="00705E04" w:rsidRPr="00705E04">
        <w:rPr>
          <w:sz w:val="27"/>
          <w:szCs w:val="27"/>
          <w:lang w:val="uk-UA"/>
        </w:rPr>
        <w:t xml:space="preserve"> Луганської облдержадміністрації від 29.11.2017 № 5/31-6699  «Про проведення інвентаризації об’єктів культурної спадщини області»</w:t>
      </w:r>
      <w:r w:rsidRPr="00C0042C">
        <w:rPr>
          <w:sz w:val="27"/>
          <w:szCs w:val="27"/>
          <w:lang w:val="uk-UA"/>
        </w:rPr>
        <w:t>.</w:t>
      </w:r>
    </w:p>
    <w:p w:rsidR="00C37267" w:rsidRPr="009B3BF9" w:rsidRDefault="00C37267" w:rsidP="00C37267">
      <w:pPr>
        <w:widowControl w:val="0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tabs>
          <w:tab w:val="left" w:pos="40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2. Мета і завдання прийняття розпорядження</w:t>
      </w:r>
    </w:p>
    <w:p w:rsidR="000B7904" w:rsidRPr="00C0042C" w:rsidRDefault="00C37267" w:rsidP="00940903">
      <w:pPr>
        <w:widowControl w:val="0"/>
        <w:tabs>
          <w:tab w:val="left" w:pos="403"/>
        </w:tabs>
        <w:autoSpaceDE w:val="0"/>
        <w:autoSpaceDN w:val="0"/>
        <w:adjustRightInd w:val="0"/>
        <w:ind w:firstLine="720"/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 xml:space="preserve">Проект розпорядження </w:t>
      </w:r>
      <w:r w:rsidR="00596AAC" w:rsidRPr="00596AAC">
        <w:rPr>
          <w:sz w:val="27"/>
          <w:szCs w:val="27"/>
          <w:lang w:val="uk-UA"/>
        </w:rPr>
        <w:t xml:space="preserve">розроблено з метою </w:t>
      </w:r>
      <w:r w:rsidR="00596AAC">
        <w:rPr>
          <w:sz w:val="27"/>
          <w:szCs w:val="27"/>
          <w:lang w:val="uk-UA"/>
        </w:rPr>
        <w:t xml:space="preserve">здійснення заходів </w:t>
      </w:r>
      <w:r w:rsidR="00596AAC" w:rsidRPr="00596AAC">
        <w:rPr>
          <w:sz w:val="27"/>
          <w:szCs w:val="27"/>
          <w:lang w:val="uk-UA"/>
        </w:rPr>
        <w:t>збереження об’єктів культурної спадщини Сватівського району</w:t>
      </w:r>
      <w:r w:rsidR="00AE4C58" w:rsidRPr="00C0042C">
        <w:rPr>
          <w:sz w:val="27"/>
          <w:szCs w:val="27"/>
          <w:lang w:val="uk-UA"/>
        </w:rPr>
        <w:t>.</w:t>
      </w:r>
    </w:p>
    <w:p w:rsidR="00C37267" w:rsidRPr="009B3BF9" w:rsidRDefault="00C37267" w:rsidP="00C37267">
      <w:pPr>
        <w:widowControl w:val="0"/>
        <w:tabs>
          <w:tab w:val="left" w:pos="403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tabs>
          <w:tab w:val="left" w:pos="40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3. Правові аспекти</w:t>
      </w:r>
    </w:p>
    <w:p w:rsidR="00C37267" w:rsidRPr="00C0042C" w:rsidRDefault="00C37267" w:rsidP="00081D7F">
      <w:pPr>
        <w:widowControl w:val="0"/>
        <w:tabs>
          <w:tab w:val="left" w:pos="403"/>
        </w:tabs>
        <w:autoSpaceDE w:val="0"/>
        <w:autoSpaceDN w:val="0"/>
        <w:adjustRightInd w:val="0"/>
        <w:ind w:firstLine="720"/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>Проект розпорядження розроб</w:t>
      </w:r>
      <w:r w:rsidR="005C268C" w:rsidRPr="00C0042C">
        <w:rPr>
          <w:sz w:val="27"/>
          <w:szCs w:val="27"/>
          <w:lang w:val="uk-UA"/>
        </w:rPr>
        <w:t>лено на підставі ст.</w:t>
      </w:r>
      <w:r w:rsidRPr="00C0042C">
        <w:rPr>
          <w:sz w:val="27"/>
          <w:szCs w:val="27"/>
          <w:lang w:val="uk-UA"/>
        </w:rPr>
        <w:t xml:space="preserve"> </w:t>
      </w:r>
      <w:r w:rsidR="005C268C" w:rsidRPr="00C0042C">
        <w:rPr>
          <w:sz w:val="27"/>
          <w:szCs w:val="27"/>
          <w:lang w:val="uk-UA"/>
        </w:rPr>
        <w:t>43</w:t>
      </w:r>
      <w:r w:rsidRPr="00C0042C">
        <w:rPr>
          <w:sz w:val="27"/>
          <w:szCs w:val="27"/>
          <w:lang w:val="uk-UA"/>
        </w:rPr>
        <w:t xml:space="preserve"> Закону України «Про місцеві державні адміністрації»</w:t>
      </w:r>
      <w:r w:rsidR="00C0042C" w:rsidRPr="00C0042C">
        <w:rPr>
          <w:sz w:val="27"/>
          <w:szCs w:val="27"/>
          <w:lang w:val="uk-UA"/>
        </w:rPr>
        <w:t>.</w:t>
      </w:r>
    </w:p>
    <w:p w:rsidR="00C37267" w:rsidRPr="009B3BF9" w:rsidRDefault="00C37267" w:rsidP="00C37267">
      <w:pPr>
        <w:widowControl w:val="0"/>
        <w:tabs>
          <w:tab w:val="left" w:pos="403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tabs>
          <w:tab w:val="left" w:pos="403"/>
        </w:tabs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4. Фінансово-економічне обґрунтування</w:t>
      </w:r>
    </w:p>
    <w:p w:rsidR="00C37267" w:rsidRPr="00C0042C" w:rsidRDefault="00C0042C" w:rsidP="00C372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>Реалізація розпорядження потребує фінансового забезпечення поїздок в територіальні громади.</w:t>
      </w:r>
    </w:p>
    <w:p w:rsidR="00C0042C" w:rsidRPr="009B3BF9" w:rsidRDefault="00C0042C" w:rsidP="00C37267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shd w:val="clear" w:color="auto" w:fill="FFFFFF"/>
        <w:autoSpaceDE w:val="0"/>
        <w:autoSpaceDN w:val="0"/>
        <w:adjustRightInd w:val="0"/>
        <w:ind w:right="-197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5. Позиція заінтересованих органів</w:t>
      </w:r>
    </w:p>
    <w:p w:rsidR="00C0042C" w:rsidRPr="00C0042C" w:rsidRDefault="00C0042C" w:rsidP="00C0042C">
      <w:pPr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ab/>
        <w:t xml:space="preserve">Зауважень щодо змісту проекту розпорядження збоку заінтересованих органів не надходило. </w:t>
      </w:r>
    </w:p>
    <w:p w:rsidR="00C37267" w:rsidRPr="009B3BF9" w:rsidRDefault="00C37267" w:rsidP="00C3726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6. Регіональний аспект</w:t>
      </w:r>
    </w:p>
    <w:p w:rsidR="00C0042C" w:rsidRPr="00C0042C" w:rsidRDefault="00C0042C" w:rsidP="00C0042C">
      <w:pPr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ab/>
        <w:t>Проект розпорядження стосується організаційно-процедурних питань діяльності відділу культури  райдержадміністрації.</w:t>
      </w:r>
    </w:p>
    <w:p w:rsidR="00C37267" w:rsidRPr="009B3BF9" w:rsidRDefault="00C37267" w:rsidP="00C3726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7. Громадське обговорення</w:t>
      </w:r>
    </w:p>
    <w:p w:rsidR="00C37267" w:rsidRPr="00C0042C" w:rsidRDefault="00C37267" w:rsidP="00081D7F">
      <w:pPr>
        <w:widowControl w:val="0"/>
        <w:autoSpaceDE w:val="0"/>
        <w:autoSpaceDN w:val="0"/>
        <w:adjustRightInd w:val="0"/>
        <w:ind w:firstLine="720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>Не потребує громадського обговорення.</w:t>
      </w:r>
    </w:p>
    <w:p w:rsidR="00936FE4" w:rsidRPr="009B3BF9" w:rsidRDefault="00936FE4" w:rsidP="00C37267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C37267" w:rsidRPr="00C0042C" w:rsidRDefault="00C37267" w:rsidP="00FB761A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val="uk-UA"/>
        </w:rPr>
      </w:pPr>
      <w:r w:rsidRPr="00C0042C">
        <w:rPr>
          <w:b/>
          <w:sz w:val="27"/>
          <w:szCs w:val="27"/>
          <w:lang w:val="uk-UA"/>
        </w:rPr>
        <w:t>6. Прогноз результатів</w:t>
      </w:r>
    </w:p>
    <w:p w:rsidR="00C0042C" w:rsidRPr="00C0042C" w:rsidRDefault="00C0042C" w:rsidP="00C0042C">
      <w:pPr>
        <w:ind w:firstLine="708"/>
        <w:jc w:val="both"/>
        <w:rPr>
          <w:sz w:val="27"/>
          <w:szCs w:val="27"/>
          <w:lang w:val="uk-UA"/>
        </w:rPr>
      </w:pPr>
      <w:r w:rsidRPr="00C0042C">
        <w:rPr>
          <w:sz w:val="27"/>
          <w:szCs w:val="27"/>
          <w:lang w:val="uk-UA"/>
        </w:rPr>
        <w:t xml:space="preserve">Реалізація розпорядження </w:t>
      </w:r>
      <w:r w:rsidR="00596AAC" w:rsidRPr="00596AAC">
        <w:rPr>
          <w:sz w:val="27"/>
          <w:szCs w:val="27"/>
          <w:lang w:val="uk-UA"/>
        </w:rPr>
        <w:t>забезпечить професійне вирішення питань  дослідження, охорони,  реставрації, відтворення об’єктів культурної спадщини, збереження традиційного характеру середовища населених місць шляхом опрацювання  висновків, рішень, рекомендацій</w:t>
      </w:r>
      <w:r w:rsidRPr="00C0042C">
        <w:rPr>
          <w:sz w:val="27"/>
          <w:szCs w:val="27"/>
          <w:lang w:val="uk-UA"/>
        </w:rPr>
        <w:t>.</w:t>
      </w:r>
    </w:p>
    <w:p w:rsidR="00936FE4" w:rsidRPr="00C0042C" w:rsidRDefault="00936FE4" w:rsidP="00C0042C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</w:p>
    <w:p w:rsidR="00D87375" w:rsidRPr="00D87375" w:rsidRDefault="00596AAC" w:rsidP="00D8737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Начальник</w:t>
      </w:r>
      <w:r w:rsidR="00D87375" w:rsidRPr="00D87375">
        <w:rPr>
          <w:b/>
          <w:sz w:val="27"/>
          <w:szCs w:val="27"/>
          <w:lang w:val="uk-UA"/>
        </w:rPr>
        <w:t xml:space="preserve"> відділу культури </w:t>
      </w:r>
    </w:p>
    <w:p w:rsidR="00D87375" w:rsidRPr="00D87375" w:rsidRDefault="00D87375" w:rsidP="00D8737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  <w:lang w:val="uk-UA"/>
        </w:rPr>
      </w:pPr>
      <w:r w:rsidRPr="00D87375">
        <w:rPr>
          <w:b/>
          <w:sz w:val="27"/>
          <w:szCs w:val="27"/>
          <w:lang w:val="uk-UA"/>
        </w:rPr>
        <w:t xml:space="preserve">райдержадміністрації      </w:t>
      </w:r>
      <w:r w:rsidRPr="00D87375">
        <w:rPr>
          <w:b/>
          <w:sz w:val="27"/>
          <w:szCs w:val="27"/>
          <w:lang w:val="uk-UA"/>
        </w:rPr>
        <w:tab/>
        <w:t xml:space="preserve">  </w:t>
      </w:r>
      <w:r w:rsidRPr="00D87375">
        <w:rPr>
          <w:b/>
          <w:sz w:val="27"/>
          <w:szCs w:val="27"/>
          <w:lang w:val="uk-UA"/>
        </w:rPr>
        <w:tab/>
      </w:r>
      <w:r w:rsidRPr="00D87375">
        <w:rPr>
          <w:b/>
          <w:sz w:val="27"/>
          <w:szCs w:val="27"/>
          <w:lang w:val="uk-UA"/>
        </w:rPr>
        <w:tab/>
      </w:r>
      <w:r w:rsidRPr="00D87375">
        <w:rPr>
          <w:sz w:val="27"/>
          <w:szCs w:val="27"/>
          <w:lang w:val="uk-UA"/>
        </w:rPr>
        <w:tab/>
      </w:r>
      <w:r w:rsidRPr="00D87375">
        <w:rPr>
          <w:sz w:val="27"/>
          <w:szCs w:val="27"/>
          <w:lang w:val="uk-UA"/>
        </w:rPr>
        <w:tab/>
      </w:r>
      <w:r w:rsidRPr="00D87375">
        <w:rPr>
          <w:sz w:val="27"/>
          <w:szCs w:val="27"/>
          <w:lang w:val="uk-UA"/>
        </w:rPr>
        <w:tab/>
      </w:r>
      <w:r w:rsidRPr="00D87375">
        <w:rPr>
          <w:b/>
          <w:sz w:val="27"/>
          <w:szCs w:val="27"/>
          <w:lang w:val="uk-UA"/>
        </w:rPr>
        <w:t xml:space="preserve">    </w:t>
      </w:r>
      <w:r w:rsidR="00596AAC">
        <w:rPr>
          <w:b/>
          <w:sz w:val="27"/>
          <w:szCs w:val="27"/>
          <w:lang w:val="uk-UA"/>
        </w:rPr>
        <w:t>К.В. Бойкова</w:t>
      </w:r>
    </w:p>
    <w:p w:rsidR="00C0042C" w:rsidRPr="00D87375" w:rsidRDefault="00C0042C" w:rsidP="00C0042C">
      <w:pPr>
        <w:jc w:val="both"/>
        <w:rPr>
          <w:sz w:val="16"/>
          <w:szCs w:val="16"/>
          <w:lang w:val="uk-UA"/>
        </w:rPr>
      </w:pPr>
    </w:p>
    <w:p w:rsidR="00C0042C" w:rsidRPr="00C0042C" w:rsidRDefault="00C0042C" w:rsidP="00C0042C">
      <w:pPr>
        <w:jc w:val="both"/>
        <w:rPr>
          <w:b/>
          <w:bCs/>
          <w:spacing w:val="-4"/>
          <w:sz w:val="27"/>
          <w:szCs w:val="27"/>
          <w:lang w:val="uk-UA"/>
        </w:rPr>
      </w:pPr>
      <w:r w:rsidRPr="005B0B73">
        <w:rPr>
          <w:sz w:val="27"/>
          <w:szCs w:val="27"/>
        </w:rPr>
        <w:t>„____” _</w:t>
      </w:r>
      <w:r>
        <w:rPr>
          <w:sz w:val="27"/>
          <w:szCs w:val="27"/>
        </w:rPr>
        <w:t>__________ 201</w:t>
      </w:r>
      <w:r w:rsidR="00596AAC">
        <w:rPr>
          <w:sz w:val="27"/>
          <w:szCs w:val="27"/>
          <w:lang w:val="uk-UA"/>
        </w:rPr>
        <w:t>8</w:t>
      </w:r>
      <w:r w:rsidRPr="005B0B73">
        <w:rPr>
          <w:sz w:val="27"/>
          <w:szCs w:val="27"/>
        </w:rPr>
        <w:t xml:space="preserve"> р.</w:t>
      </w:r>
      <w:r w:rsidRPr="005B0B73">
        <w:rPr>
          <w:b/>
          <w:bCs/>
          <w:spacing w:val="-4"/>
          <w:sz w:val="27"/>
          <w:szCs w:val="27"/>
        </w:rPr>
        <w:t xml:space="preserve"> </w:t>
      </w:r>
    </w:p>
    <w:sectPr w:rsidR="00C0042C" w:rsidRPr="00C0042C" w:rsidSect="00D8737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878"/>
    <w:multiLevelType w:val="hybridMultilevel"/>
    <w:tmpl w:val="D4FEBFB0"/>
    <w:lvl w:ilvl="0" w:tplc="6F50AEF0">
      <w:start w:val="1"/>
      <w:numFmt w:val="decimal"/>
      <w:lvlText w:val="%1."/>
      <w:lvlJc w:val="left"/>
      <w:pPr>
        <w:ind w:left="2397" w:hanging="154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F356887"/>
    <w:multiLevelType w:val="hybridMultilevel"/>
    <w:tmpl w:val="D4FEBFB0"/>
    <w:lvl w:ilvl="0" w:tplc="6F50AEF0">
      <w:start w:val="1"/>
      <w:numFmt w:val="decimal"/>
      <w:lvlText w:val="%1."/>
      <w:lvlJc w:val="left"/>
      <w:pPr>
        <w:ind w:left="2397" w:hanging="154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0EA67CD"/>
    <w:multiLevelType w:val="hybridMultilevel"/>
    <w:tmpl w:val="D4FEBFB0"/>
    <w:lvl w:ilvl="0" w:tplc="6F50AEF0">
      <w:start w:val="1"/>
      <w:numFmt w:val="decimal"/>
      <w:lvlText w:val="%1."/>
      <w:lvlJc w:val="left"/>
      <w:pPr>
        <w:ind w:left="2397" w:hanging="154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1561D49"/>
    <w:multiLevelType w:val="hybridMultilevel"/>
    <w:tmpl w:val="D40A3028"/>
    <w:lvl w:ilvl="0" w:tplc="B7CA7A06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6C2E0088"/>
    <w:multiLevelType w:val="hybridMultilevel"/>
    <w:tmpl w:val="D4FEBFB0"/>
    <w:lvl w:ilvl="0" w:tplc="6F50AEF0">
      <w:start w:val="1"/>
      <w:numFmt w:val="decimal"/>
      <w:lvlText w:val="%1."/>
      <w:lvlJc w:val="left"/>
      <w:pPr>
        <w:ind w:left="2397" w:hanging="154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1E28BE"/>
    <w:rsid w:val="00002A6D"/>
    <w:rsid w:val="00036605"/>
    <w:rsid w:val="000434E7"/>
    <w:rsid w:val="00077D5A"/>
    <w:rsid w:val="00081D63"/>
    <w:rsid w:val="00081D7F"/>
    <w:rsid w:val="00083B99"/>
    <w:rsid w:val="000A18EC"/>
    <w:rsid w:val="000B7904"/>
    <w:rsid w:val="000C1076"/>
    <w:rsid w:val="000F3525"/>
    <w:rsid w:val="00104B29"/>
    <w:rsid w:val="00115A66"/>
    <w:rsid w:val="00130672"/>
    <w:rsid w:val="00130B8E"/>
    <w:rsid w:val="00167E5C"/>
    <w:rsid w:val="00186005"/>
    <w:rsid w:val="001A1A4A"/>
    <w:rsid w:val="001A42D8"/>
    <w:rsid w:val="001B0847"/>
    <w:rsid w:val="001E28BE"/>
    <w:rsid w:val="001E3EF3"/>
    <w:rsid w:val="001E49C6"/>
    <w:rsid w:val="001E6282"/>
    <w:rsid w:val="001F0598"/>
    <w:rsid w:val="001F4DBD"/>
    <w:rsid w:val="002033C0"/>
    <w:rsid w:val="00204FD4"/>
    <w:rsid w:val="002063F7"/>
    <w:rsid w:val="0021549D"/>
    <w:rsid w:val="00233298"/>
    <w:rsid w:val="00247922"/>
    <w:rsid w:val="002601BB"/>
    <w:rsid w:val="00264992"/>
    <w:rsid w:val="002B1770"/>
    <w:rsid w:val="002C0187"/>
    <w:rsid w:val="002C3442"/>
    <w:rsid w:val="002E22D3"/>
    <w:rsid w:val="002E7A2A"/>
    <w:rsid w:val="00362422"/>
    <w:rsid w:val="00397745"/>
    <w:rsid w:val="003A483A"/>
    <w:rsid w:val="003A68D9"/>
    <w:rsid w:val="003C4B02"/>
    <w:rsid w:val="003C7676"/>
    <w:rsid w:val="003E25D7"/>
    <w:rsid w:val="003E4CDB"/>
    <w:rsid w:val="003F561D"/>
    <w:rsid w:val="003F5A6A"/>
    <w:rsid w:val="00402BCE"/>
    <w:rsid w:val="00442CD2"/>
    <w:rsid w:val="00450B99"/>
    <w:rsid w:val="00467631"/>
    <w:rsid w:val="0048043C"/>
    <w:rsid w:val="004A53F9"/>
    <w:rsid w:val="004D6CA8"/>
    <w:rsid w:val="004F36F2"/>
    <w:rsid w:val="00513576"/>
    <w:rsid w:val="0052719F"/>
    <w:rsid w:val="0052781C"/>
    <w:rsid w:val="005558D8"/>
    <w:rsid w:val="00571735"/>
    <w:rsid w:val="00591C1B"/>
    <w:rsid w:val="00596AAC"/>
    <w:rsid w:val="005A1D68"/>
    <w:rsid w:val="005C268C"/>
    <w:rsid w:val="005C4AC7"/>
    <w:rsid w:val="005C55B1"/>
    <w:rsid w:val="005D1C3C"/>
    <w:rsid w:val="005D20BE"/>
    <w:rsid w:val="005E694C"/>
    <w:rsid w:val="00601CA7"/>
    <w:rsid w:val="0065373F"/>
    <w:rsid w:val="00653B64"/>
    <w:rsid w:val="0065611A"/>
    <w:rsid w:val="006A41B6"/>
    <w:rsid w:val="006B792A"/>
    <w:rsid w:val="00705E04"/>
    <w:rsid w:val="0073705D"/>
    <w:rsid w:val="007707E5"/>
    <w:rsid w:val="007724C6"/>
    <w:rsid w:val="00793D6B"/>
    <w:rsid w:val="007D1EA0"/>
    <w:rsid w:val="007D66A7"/>
    <w:rsid w:val="00821F6D"/>
    <w:rsid w:val="008441B0"/>
    <w:rsid w:val="0087173B"/>
    <w:rsid w:val="00880791"/>
    <w:rsid w:val="008808D8"/>
    <w:rsid w:val="008D42DB"/>
    <w:rsid w:val="008E0225"/>
    <w:rsid w:val="00936FE4"/>
    <w:rsid w:val="00940903"/>
    <w:rsid w:val="00963424"/>
    <w:rsid w:val="00971005"/>
    <w:rsid w:val="0097504F"/>
    <w:rsid w:val="009B3BF9"/>
    <w:rsid w:val="009C53A1"/>
    <w:rsid w:val="009D7FF7"/>
    <w:rsid w:val="009E05E2"/>
    <w:rsid w:val="009F055E"/>
    <w:rsid w:val="009F4F02"/>
    <w:rsid w:val="00A27E9F"/>
    <w:rsid w:val="00A4183E"/>
    <w:rsid w:val="00A62B22"/>
    <w:rsid w:val="00A67D6C"/>
    <w:rsid w:val="00A77944"/>
    <w:rsid w:val="00AB270F"/>
    <w:rsid w:val="00AC3E77"/>
    <w:rsid w:val="00AC7A28"/>
    <w:rsid w:val="00AE4C58"/>
    <w:rsid w:val="00B12580"/>
    <w:rsid w:val="00B3256F"/>
    <w:rsid w:val="00B63FD5"/>
    <w:rsid w:val="00B84D38"/>
    <w:rsid w:val="00BA519F"/>
    <w:rsid w:val="00BA78ED"/>
    <w:rsid w:val="00BB5480"/>
    <w:rsid w:val="00BB606E"/>
    <w:rsid w:val="00BE5590"/>
    <w:rsid w:val="00BF5632"/>
    <w:rsid w:val="00C0042C"/>
    <w:rsid w:val="00C334F2"/>
    <w:rsid w:val="00C3608E"/>
    <w:rsid w:val="00C364A1"/>
    <w:rsid w:val="00C37267"/>
    <w:rsid w:val="00C426C7"/>
    <w:rsid w:val="00C508D4"/>
    <w:rsid w:val="00C56462"/>
    <w:rsid w:val="00C815FE"/>
    <w:rsid w:val="00CD2D80"/>
    <w:rsid w:val="00CF1CD8"/>
    <w:rsid w:val="00D20A63"/>
    <w:rsid w:val="00D26E9D"/>
    <w:rsid w:val="00D3575F"/>
    <w:rsid w:val="00D73EAC"/>
    <w:rsid w:val="00D87375"/>
    <w:rsid w:val="00DA5074"/>
    <w:rsid w:val="00DB56A1"/>
    <w:rsid w:val="00DF7781"/>
    <w:rsid w:val="00E0244D"/>
    <w:rsid w:val="00E064EC"/>
    <w:rsid w:val="00E20FE4"/>
    <w:rsid w:val="00E32B01"/>
    <w:rsid w:val="00E5049E"/>
    <w:rsid w:val="00E753DF"/>
    <w:rsid w:val="00E76E54"/>
    <w:rsid w:val="00E87A36"/>
    <w:rsid w:val="00EC47FB"/>
    <w:rsid w:val="00EC6FF9"/>
    <w:rsid w:val="00EE127D"/>
    <w:rsid w:val="00EF3ED7"/>
    <w:rsid w:val="00F04735"/>
    <w:rsid w:val="00F1196E"/>
    <w:rsid w:val="00F20F42"/>
    <w:rsid w:val="00F41D7F"/>
    <w:rsid w:val="00F94124"/>
    <w:rsid w:val="00FA568A"/>
    <w:rsid w:val="00FB761A"/>
    <w:rsid w:val="00FB772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a5">
    <w:name w:val="Balloon Text"/>
    <w:basedOn w:val="a"/>
    <w:link w:val="a6"/>
    <w:rsid w:val="008808D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808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5480"/>
  </w:style>
  <w:style w:type="table" w:styleId="a7">
    <w:name w:val="Table Grid"/>
    <w:basedOn w:val="a1"/>
    <w:rsid w:val="001E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77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igfdeqs5giq\d\&#1082;&#1086;&#1087;&#1080;&#1103;\&#1056;&#1054;&#1047;&#1055;&#1054;&#1056;&#1071;&#1044;&#1046;&#1045;&#1053;&#1053;&#1071;\2018\&#1056;&#1086;&#1079;&#1087;&#1086;&#1088;&#1103;&#1076;&#1078;&#1077;&#1085;&#1085;&#1103;%20&#1087;&#1088;&#1086;%20&#1079;&#1084;&#1110;&#1085;&#1080;%20&#1110;&#1085;&#1074;&#1077;&#1085;&#1090;&#1072;&#1088;&#1080;&#1079;&#1072;&#1094;&#1110;&#111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8F6D2-3647-44EF-8B0B-1C18F7CB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про зміни інвентаризації</Template>
  <TotalTime>248</TotalTime>
  <Pages>7</Pages>
  <Words>886</Words>
  <Characters>7609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ва</cp:lastModifiedBy>
  <cp:revision>5</cp:revision>
  <cp:lastPrinted>2018-06-27T10:21:00Z</cp:lastPrinted>
  <dcterms:created xsi:type="dcterms:W3CDTF">2018-06-27T05:35:00Z</dcterms:created>
  <dcterms:modified xsi:type="dcterms:W3CDTF">2018-07-12T13:45:00Z</dcterms:modified>
</cp:coreProperties>
</file>