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637090" w:rsidP="00F20F42">
      <w:pPr>
        <w:jc w:val="center"/>
        <w:rPr>
          <w:sz w:val="20"/>
          <w:lang w:val="uk-UA"/>
        </w:rPr>
      </w:pPr>
      <w:r w:rsidRPr="00637090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B91175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03.08.2018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>
        <w:rPr>
          <w:b/>
          <w:u w:val="single"/>
          <w:lang w:val="uk-UA"/>
        </w:rPr>
        <w:t>559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0C64FB">
        <w:rPr>
          <w:lang w:val="uk-UA"/>
        </w:rPr>
        <w:t>по КТКВ 1014081 «</w:t>
      </w:r>
      <w:r w:rsidR="006F4EBD">
        <w:rPr>
          <w:lang w:val="uk-UA"/>
        </w:rPr>
        <w:t>З</w:t>
      </w:r>
      <w:r w:rsidR="000C64FB">
        <w:rPr>
          <w:lang w:val="uk-UA"/>
        </w:rPr>
        <w:t>абезпечення діяльності інших закладів в галузі культури і мистецтва»</w:t>
      </w:r>
      <w:r w:rsidR="00086567">
        <w:rPr>
          <w:lang w:val="uk-UA"/>
        </w:rPr>
        <w:t>,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592ED5">
        <w:rPr>
          <w:lang w:val="uk-UA"/>
        </w:rPr>
        <w:t xml:space="preserve">      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0C64FB" w:rsidRPr="006F4EBD">
        <w:rPr>
          <w:sz w:val="28"/>
          <w:szCs w:val="28"/>
          <w:lang w:val="uk-UA"/>
        </w:rPr>
        <w:t>по КТКВ 1014081 «</w:t>
      </w:r>
      <w:r w:rsidR="006F4EBD">
        <w:rPr>
          <w:sz w:val="28"/>
          <w:szCs w:val="28"/>
          <w:lang w:val="uk-UA"/>
        </w:rPr>
        <w:t>З</w:t>
      </w:r>
      <w:r w:rsidR="000C64FB" w:rsidRPr="006F4EBD">
        <w:rPr>
          <w:sz w:val="28"/>
          <w:szCs w:val="28"/>
          <w:lang w:val="uk-UA"/>
        </w:rPr>
        <w:t>абезпечення діяльності інших закладів в галузі культури і мистецтва»</w:t>
      </w:r>
      <w:r w:rsidR="008F43A7" w:rsidRPr="003E7F9D">
        <w:rPr>
          <w:sz w:val="28"/>
          <w:szCs w:val="28"/>
          <w:lang w:val="uk-UA"/>
        </w:rPr>
        <w:t xml:space="preserve">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110E1B">
        <w:rPr>
          <w:sz w:val="28"/>
          <w:szCs w:val="24"/>
          <w:lang w:val="uk-UA"/>
        </w:rPr>
        <w:t>Кодацьк</w:t>
      </w:r>
      <w:r w:rsidR="00481F7D">
        <w:rPr>
          <w:sz w:val="28"/>
          <w:szCs w:val="24"/>
          <w:lang w:val="uk-UA"/>
        </w:rPr>
        <w:t>ий</w:t>
      </w:r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</w:t>
      </w:r>
      <w:r w:rsidR="008C4B67">
        <w:rPr>
          <w:sz w:val="28"/>
          <w:szCs w:val="24"/>
          <w:lang w:val="uk-UA"/>
        </w:rPr>
        <w:t>Бойков</w:t>
      </w:r>
      <w:r w:rsidR="00481F7D">
        <w:rPr>
          <w:sz w:val="28"/>
          <w:szCs w:val="24"/>
          <w:lang w:val="uk-UA"/>
        </w:rPr>
        <w:t>а</w:t>
      </w:r>
      <w:r w:rsidR="008C4B67">
        <w:rPr>
          <w:sz w:val="28"/>
          <w:szCs w:val="24"/>
          <w:lang w:val="uk-UA"/>
        </w:rPr>
        <w:t xml:space="preserve"> К</w:t>
      </w:r>
      <w:r w:rsidR="00765E85">
        <w:rPr>
          <w:sz w:val="28"/>
          <w:szCs w:val="24"/>
          <w:lang w:val="uk-UA"/>
        </w:rPr>
        <w:t>.</w:t>
      </w:r>
      <w:r w:rsidR="008C4B67">
        <w:rPr>
          <w:sz w:val="28"/>
          <w:szCs w:val="24"/>
          <w:lang w:val="uk-UA"/>
        </w:rPr>
        <w:t>В.</w:t>
      </w:r>
      <w:r w:rsidR="00765E85">
        <w:rPr>
          <w:sz w:val="28"/>
          <w:szCs w:val="24"/>
          <w:lang w:val="uk-UA"/>
        </w:rPr>
        <w:t>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481F7D">
        <w:rPr>
          <w:sz w:val="28"/>
          <w:szCs w:val="24"/>
          <w:lang w:val="uk-UA"/>
        </w:rPr>
        <w:t xml:space="preserve">та кошторису відділу культури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481F7D" w:rsidRDefault="00481F7D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6F4EBD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481F7D">
        <w:rPr>
          <w:b/>
          <w:sz w:val="28"/>
          <w:szCs w:val="28"/>
          <w:lang w:val="uk-UA"/>
        </w:rPr>
        <w:t xml:space="preserve">                </w:t>
      </w:r>
      <w:r w:rsidR="00107B03"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B91175">
        <w:rPr>
          <w:b/>
          <w:sz w:val="24"/>
          <w:lang w:val="uk-UA"/>
        </w:rPr>
        <w:t xml:space="preserve">03.08.2018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B91175">
        <w:rPr>
          <w:b/>
          <w:sz w:val="24"/>
          <w:lang w:val="uk-UA"/>
        </w:rPr>
        <w:t>559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959"/>
        <w:gridCol w:w="752"/>
        <w:gridCol w:w="1516"/>
        <w:gridCol w:w="708"/>
        <w:gridCol w:w="851"/>
        <w:gridCol w:w="709"/>
        <w:gridCol w:w="850"/>
        <w:gridCol w:w="709"/>
        <w:gridCol w:w="850"/>
        <w:gridCol w:w="993"/>
        <w:gridCol w:w="992"/>
      </w:tblGrid>
      <w:tr w:rsidR="000D4D62" w:rsidTr="00441516">
        <w:tc>
          <w:tcPr>
            <w:tcW w:w="959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752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516" w:type="dxa"/>
          </w:tcPr>
          <w:p w:rsidR="000D4D62" w:rsidRPr="004763C2" w:rsidRDefault="000D4D62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0D4D62" w:rsidRDefault="000D4D62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6662" w:type="dxa"/>
            <w:gridSpan w:val="8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7E6377" w:rsidTr="00441516">
        <w:tc>
          <w:tcPr>
            <w:tcW w:w="959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16" w:type="dxa"/>
          </w:tcPr>
          <w:p w:rsidR="007E6377" w:rsidRDefault="007E6377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3118" w:type="dxa"/>
            <w:gridSpan w:val="4"/>
          </w:tcPr>
          <w:p w:rsidR="007E6377" w:rsidRPr="00BE6F2A" w:rsidRDefault="007E6377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3544" w:type="dxa"/>
            <w:gridSpan w:val="4"/>
          </w:tcPr>
          <w:p w:rsidR="007E6377" w:rsidRPr="00BE6F2A" w:rsidRDefault="007E6377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EA5171" w:rsidTr="00441516">
        <w:tc>
          <w:tcPr>
            <w:tcW w:w="959" w:type="dxa"/>
          </w:tcPr>
          <w:p w:rsidR="00EA5171" w:rsidRDefault="00EA517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EA5171" w:rsidRPr="00BE6F2A" w:rsidRDefault="00EA5171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</w:tcPr>
          <w:p w:rsidR="00EA5171" w:rsidRPr="00BE6F2A" w:rsidRDefault="00EA5171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EA5171" w:rsidRPr="00E75F99" w:rsidRDefault="00EA5171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851" w:type="dxa"/>
          </w:tcPr>
          <w:p w:rsidR="00EA5171" w:rsidRDefault="00EA5171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709" w:type="dxa"/>
          </w:tcPr>
          <w:p w:rsidR="00EA5171" w:rsidRDefault="00EA5171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850" w:type="dxa"/>
          </w:tcPr>
          <w:p w:rsidR="00EA5171" w:rsidRDefault="00EA5171" w:rsidP="007E6377">
            <w:pPr>
              <w:ind w:left="-108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09" w:type="dxa"/>
          </w:tcPr>
          <w:p w:rsidR="00EA5171" w:rsidRPr="00E75F99" w:rsidRDefault="00EA5171" w:rsidP="008418D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850" w:type="dxa"/>
          </w:tcPr>
          <w:p w:rsidR="00EA5171" w:rsidRDefault="00EA5171" w:rsidP="008418D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993" w:type="dxa"/>
          </w:tcPr>
          <w:p w:rsidR="00EA5171" w:rsidRDefault="00EA5171" w:rsidP="008418D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992" w:type="dxa"/>
          </w:tcPr>
          <w:p w:rsidR="00EA5171" w:rsidRDefault="00EA5171" w:rsidP="008418DE">
            <w:pPr>
              <w:ind w:left="-108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листопад</w:t>
            </w:r>
          </w:p>
        </w:tc>
      </w:tr>
      <w:tr w:rsidR="007E6377" w:rsidTr="00441516">
        <w:tc>
          <w:tcPr>
            <w:tcW w:w="959" w:type="dxa"/>
          </w:tcPr>
          <w:p w:rsidR="007E6377" w:rsidRPr="00BE6F2A" w:rsidRDefault="007E6377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16" w:type="dxa"/>
          </w:tcPr>
          <w:p w:rsidR="007E6377" w:rsidRDefault="007E6377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708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E6377" w:rsidTr="00441516">
        <w:tc>
          <w:tcPr>
            <w:tcW w:w="959" w:type="dxa"/>
          </w:tcPr>
          <w:p w:rsidR="007E6377" w:rsidRDefault="007E6377" w:rsidP="006F4EB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1014081</w:t>
            </w:r>
          </w:p>
        </w:tc>
        <w:tc>
          <w:tcPr>
            <w:tcW w:w="752" w:type="dxa"/>
          </w:tcPr>
          <w:p w:rsidR="007E6377" w:rsidRDefault="007E6377" w:rsidP="00174BD7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1516" w:type="dxa"/>
          </w:tcPr>
          <w:p w:rsidR="007E6377" w:rsidRPr="003A59E4" w:rsidRDefault="007E6377" w:rsidP="004415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708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E6377" w:rsidRPr="00E75F99" w:rsidRDefault="007E6377" w:rsidP="008C4B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441516" w:rsidP="004415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850" w:type="dxa"/>
          </w:tcPr>
          <w:p w:rsidR="007E6377" w:rsidRPr="00E75F99" w:rsidRDefault="00441516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993" w:type="dxa"/>
          </w:tcPr>
          <w:p w:rsidR="007E6377" w:rsidRPr="00E75F99" w:rsidRDefault="00441516" w:rsidP="004415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  <w:tc>
          <w:tcPr>
            <w:tcW w:w="992" w:type="dxa"/>
          </w:tcPr>
          <w:p w:rsidR="007E6377" w:rsidRPr="00E75F99" w:rsidRDefault="00441516" w:rsidP="004415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</w:tr>
      <w:tr w:rsidR="00441516" w:rsidTr="00441516">
        <w:tc>
          <w:tcPr>
            <w:tcW w:w="959" w:type="dxa"/>
          </w:tcPr>
          <w:p w:rsidR="00441516" w:rsidRDefault="00441516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441516" w:rsidRPr="004763C2" w:rsidRDefault="00441516" w:rsidP="00174B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516" w:type="dxa"/>
          </w:tcPr>
          <w:p w:rsidR="00441516" w:rsidRPr="00BE6F2A" w:rsidRDefault="00441516" w:rsidP="00441516">
            <w:pPr>
              <w:ind w:left="-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Нарахування на оплату праці</w:t>
            </w:r>
          </w:p>
        </w:tc>
        <w:tc>
          <w:tcPr>
            <w:tcW w:w="708" w:type="dxa"/>
          </w:tcPr>
          <w:p w:rsidR="00441516" w:rsidRPr="00E75F99" w:rsidRDefault="00441516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851" w:type="dxa"/>
          </w:tcPr>
          <w:p w:rsidR="00441516" w:rsidRPr="00E75F99" w:rsidRDefault="00441516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709" w:type="dxa"/>
          </w:tcPr>
          <w:p w:rsidR="00441516" w:rsidRPr="00E75F99" w:rsidRDefault="00441516" w:rsidP="004415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  <w:tc>
          <w:tcPr>
            <w:tcW w:w="850" w:type="dxa"/>
          </w:tcPr>
          <w:p w:rsidR="00441516" w:rsidRPr="00E75F99" w:rsidRDefault="00441516" w:rsidP="004415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  <w:tc>
          <w:tcPr>
            <w:tcW w:w="709" w:type="dxa"/>
          </w:tcPr>
          <w:p w:rsidR="00441516" w:rsidRPr="00E75F99" w:rsidRDefault="00441516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41516" w:rsidRPr="00E75F99" w:rsidRDefault="00441516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441516" w:rsidRPr="00E75F99" w:rsidRDefault="00441516" w:rsidP="006D118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1516" w:rsidRPr="00E75F99" w:rsidRDefault="00441516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41516" w:rsidTr="00441516">
        <w:tc>
          <w:tcPr>
            <w:tcW w:w="959" w:type="dxa"/>
          </w:tcPr>
          <w:p w:rsidR="00441516" w:rsidRDefault="00441516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441516" w:rsidRPr="004763C2" w:rsidRDefault="00441516" w:rsidP="007E6377">
            <w:pPr>
              <w:ind w:left="-65" w:right="-108"/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516" w:type="dxa"/>
          </w:tcPr>
          <w:p w:rsidR="00441516" w:rsidRDefault="00441516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" w:type="dxa"/>
          </w:tcPr>
          <w:p w:rsidR="00441516" w:rsidRPr="00E75F99" w:rsidRDefault="00441516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851" w:type="dxa"/>
          </w:tcPr>
          <w:p w:rsidR="00441516" w:rsidRPr="00E75F99" w:rsidRDefault="00441516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709" w:type="dxa"/>
          </w:tcPr>
          <w:p w:rsidR="00441516" w:rsidRPr="00E75F99" w:rsidRDefault="00441516" w:rsidP="004415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  <w:tc>
          <w:tcPr>
            <w:tcW w:w="850" w:type="dxa"/>
          </w:tcPr>
          <w:p w:rsidR="00441516" w:rsidRPr="00E75F99" w:rsidRDefault="00441516" w:rsidP="0044151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  <w:tc>
          <w:tcPr>
            <w:tcW w:w="709" w:type="dxa"/>
          </w:tcPr>
          <w:p w:rsidR="00441516" w:rsidRPr="00E75F99" w:rsidRDefault="00441516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850" w:type="dxa"/>
          </w:tcPr>
          <w:p w:rsidR="00441516" w:rsidRPr="00E75F99" w:rsidRDefault="00441516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993" w:type="dxa"/>
          </w:tcPr>
          <w:p w:rsidR="00441516" w:rsidRPr="00E75F99" w:rsidRDefault="00441516" w:rsidP="008418D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  <w:tc>
          <w:tcPr>
            <w:tcW w:w="992" w:type="dxa"/>
          </w:tcPr>
          <w:p w:rsidR="00441516" w:rsidRPr="00E75F99" w:rsidRDefault="00441516" w:rsidP="008418D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2 100,00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sectPr w:rsidR="0049406D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F4" w:rsidRDefault="000234F4" w:rsidP="002E284B">
      <w:r>
        <w:separator/>
      </w:r>
    </w:p>
  </w:endnote>
  <w:endnote w:type="continuationSeparator" w:id="1">
    <w:p w:rsidR="000234F4" w:rsidRDefault="000234F4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F4" w:rsidRDefault="000234F4" w:rsidP="002E284B">
      <w:r>
        <w:separator/>
      </w:r>
    </w:p>
  </w:footnote>
  <w:footnote w:type="continuationSeparator" w:id="1">
    <w:p w:rsidR="000234F4" w:rsidRDefault="000234F4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116B"/>
    <w:rsid w:val="00016C9B"/>
    <w:rsid w:val="0002033E"/>
    <w:rsid w:val="00020A13"/>
    <w:rsid w:val="00020D5A"/>
    <w:rsid w:val="000234F4"/>
    <w:rsid w:val="000273C1"/>
    <w:rsid w:val="00041565"/>
    <w:rsid w:val="000454E2"/>
    <w:rsid w:val="00055EDD"/>
    <w:rsid w:val="00057AEC"/>
    <w:rsid w:val="00057D46"/>
    <w:rsid w:val="00067209"/>
    <w:rsid w:val="00071AA1"/>
    <w:rsid w:val="000776A1"/>
    <w:rsid w:val="00080B73"/>
    <w:rsid w:val="00081C1F"/>
    <w:rsid w:val="00081DE3"/>
    <w:rsid w:val="00086567"/>
    <w:rsid w:val="00091974"/>
    <w:rsid w:val="00092988"/>
    <w:rsid w:val="000A23BB"/>
    <w:rsid w:val="000A7944"/>
    <w:rsid w:val="000B547C"/>
    <w:rsid w:val="000B73C3"/>
    <w:rsid w:val="000B79E7"/>
    <w:rsid w:val="000C64FB"/>
    <w:rsid w:val="000D2B7E"/>
    <w:rsid w:val="000D4D62"/>
    <w:rsid w:val="000D61E7"/>
    <w:rsid w:val="000E15C0"/>
    <w:rsid w:val="000E1A6E"/>
    <w:rsid w:val="000E2C0C"/>
    <w:rsid w:val="000E78A0"/>
    <w:rsid w:val="000F56E3"/>
    <w:rsid w:val="000F7899"/>
    <w:rsid w:val="00101D03"/>
    <w:rsid w:val="001044A2"/>
    <w:rsid w:val="001059A7"/>
    <w:rsid w:val="00106C79"/>
    <w:rsid w:val="00107B03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0612"/>
    <w:rsid w:val="0014147E"/>
    <w:rsid w:val="00141EB3"/>
    <w:rsid w:val="001571CF"/>
    <w:rsid w:val="001604C7"/>
    <w:rsid w:val="00163F70"/>
    <w:rsid w:val="00164666"/>
    <w:rsid w:val="00166D78"/>
    <w:rsid w:val="00174BD7"/>
    <w:rsid w:val="00174FC5"/>
    <w:rsid w:val="00185C19"/>
    <w:rsid w:val="00186688"/>
    <w:rsid w:val="00190138"/>
    <w:rsid w:val="00191756"/>
    <w:rsid w:val="001A297E"/>
    <w:rsid w:val="001A6C78"/>
    <w:rsid w:val="001B18C2"/>
    <w:rsid w:val="001B585D"/>
    <w:rsid w:val="001C19E9"/>
    <w:rsid w:val="001C1D50"/>
    <w:rsid w:val="001D769C"/>
    <w:rsid w:val="001F0598"/>
    <w:rsid w:val="001F1CB3"/>
    <w:rsid w:val="001F2A0C"/>
    <w:rsid w:val="001F44E1"/>
    <w:rsid w:val="001F4840"/>
    <w:rsid w:val="00206953"/>
    <w:rsid w:val="00206BFE"/>
    <w:rsid w:val="0021246C"/>
    <w:rsid w:val="00221E33"/>
    <w:rsid w:val="00225C74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B2674"/>
    <w:rsid w:val="002C0B57"/>
    <w:rsid w:val="002C6886"/>
    <w:rsid w:val="002E1FB1"/>
    <w:rsid w:val="002E284B"/>
    <w:rsid w:val="002E5E5B"/>
    <w:rsid w:val="002E6DC5"/>
    <w:rsid w:val="003006AC"/>
    <w:rsid w:val="00301253"/>
    <w:rsid w:val="003104BA"/>
    <w:rsid w:val="003132BD"/>
    <w:rsid w:val="0031508F"/>
    <w:rsid w:val="003179CD"/>
    <w:rsid w:val="003254A4"/>
    <w:rsid w:val="00327E35"/>
    <w:rsid w:val="00334725"/>
    <w:rsid w:val="003363E2"/>
    <w:rsid w:val="00354550"/>
    <w:rsid w:val="00356AC8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B2A9A"/>
    <w:rsid w:val="003C044B"/>
    <w:rsid w:val="003D6EAE"/>
    <w:rsid w:val="003E2409"/>
    <w:rsid w:val="003E7912"/>
    <w:rsid w:val="003E7F9D"/>
    <w:rsid w:val="003F508B"/>
    <w:rsid w:val="004228B5"/>
    <w:rsid w:val="00423493"/>
    <w:rsid w:val="00423F0D"/>
    <w:rsid w:val="00424523"/>
    <w:rsid w:val="0042453F"/>
    <w:rsid w:val="00430BE6"/>
    <w:rsid w:val="00441516"/>
    <w:rsid w:val="00443F8B"/>
    <w:rsid w:val="00455C2A"/>
    <w:rsid w:val="004763C2"/>
    <w:rsid w:val="00481F7D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B1C7E"/>
    <w:rsid w:val="004C4729"/>
    <w:rsid w:val="004C63DF"/>
    <w:rsid w:val="004D4A76"/>
    <w:rsid w:val="004F08BB"/>
    <w:rsid w:val="004F36F2"/>
    <w:rsid w:val="004F6B81"/>
    <w:rsid w:val="00502CD2"/>
    <w:rsid w:val="00502DF8"/>
    <w:rsid w:val="0050386F"/>
    <w:rsid w:val="0050395B"/>
    <w:rsid w:val="00504666"/>
    <w:rsid w:val="00504CBA"/>
    <w:rsid w:val="00505E54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4716C"/>
    <w:rsid w:val="00551247"/>
    <w:rsid w:val="00555625"/>
    <w:rsid w:val="00560DB7"/>
    <w:rsid w:val="00570E69"/>
    <w:rsid w:val="00570E6D"/>
    <w:rsid w:val="00576DD0"/>
    <w:rsid w:val="00582A70"/>
    <w:rsid w:val="00592ED5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45D2"/>
    <w:rsid w:val="0062429A"/>
    <w:rsid w:val="006250C0"/>
    <w:rsid w:val="006275B2"/>
    <w:rsid w:val="00637090"/>
    <w:rsid w:val="00643488"/>
    <w:rsid w:val="00643D92"/>
    <w:rsid w:val="00646AC4"/>
    <w:rsid w:val="006477BE"/>
    <w:rsid w:val="0065236A"/>
    <w:rsid w:val="0065632A"/>
    <w:rsid w:val="0066002F"/>
    <w:rsid w:val="00667089"/>
    <w:rsid w:val="006A3861"/>
    <w:rsid w:val="006A712E"/>
    <w:rsid w:val="006A782B"/>
    <w:rsid w:val="006B4C8B"/>
    <w:rsid w:val="006B7041"/>
    <w:rsid w:val="006C70AB"/>
    <w:rsid w:val="006D31D0"/>
    <w:rsid w:val="006E0628"/>
    <w:rsid w:val="006E7701"/>
    <w:rsid w:val="006F2B84"/>
    <w:rsid w:val="006F2C40"/>
    <w:rsid w:val="006F4EBD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1DE9"/>
    <w:rsid w:val="007D37BF"/>
    <w:rsid w:val="007D57AF"/>
    <w:rsid w:val="007D6BFA"/>
    <w:rsid w:val="007E3DF2"/>
    <w:rsid w:val="007E6377"/>
    <w:rsid w:val="007E7D8B"/>
    <w:rsid w:val="00800FBC"/>
    <w:rsid w:val="00802567"/>
    <w:rsid w:val="00805CAA"/>
    <w:rsid w:val="0081218B"/>
    <w:rsid w:val="0082376C"/>
    <w:rsid w:val="008240A3"/>
    <w:rsid w:val="00825E9F"/>
    <w:rsid w:val="008317E2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842EF"/>
    <w:rsid w:val="00885FA9"/>
    <w:rsid w:val="008921B2"/>
    <w:rsid w:val="00897E3D"/>
    <w:rsid w:val="008A027C"/>
    <w:rsid w:val="008A02BB"/>
    <w:rsid w:val="008A7131"/>
    <w:rsid w:val="008B2C94"/>
    <w:rsid w:val="008B3ACB"/>
    <w:rsid w:val="008B5E63"/>
    <w:rsid w:val="008C4B67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0778"/>
    <w:rsid w:val="00911990"/>
    <w:rsid w:val="0092353B"/>
    <w:rsid w:val="009237C7"/>
    <w:rsid w:val="00926794"/>
    <w:rsid w:val="009278C2"/>
    <w:rsid w:val="009329FE"/>
    <w:rsid w:val="00935F2F"/>
    <w:rsid w:val="00940B7E"/>
    <w:rsid w:val="00942430"/>
    <w:rsid w:val="00942BEA"/>
    <w:rsid w:val="00961CEC"/>
    <w:rsid w:val="009663C6"/>
    <w:rsid w:val="0097502A"/>
    <w:rsid w:val="00977455"/>
    <w:rsid w:val="00983440"/>
    <w:rsid w:val="00990332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09C5"/>
    <w:rsid w:val="009D2488"/>
    <w:rsid w:val="009E01F2"/>
    <w:rsid w:val="009E0F25"/>
    <w:rsid w:val="009E3965"/>
    <w:rsid w:val="009E4B2D"/>
    <w:rsid w:val="009F7A48"/>
    <w:rsid w:val="00A05894"/>
    <w:rsid w:val="00A149D1"/>
    <w:rsid w:val="00A17B18"/>
    <w:rsid w:val="00A20606"/>
    <w:rsid w:val="00A21128"/>
    <w:rsid w:val="00A25A1C"/>
    <w:rsid w:val="00A274D3"/>
    <w:rsid w:val="00A362CA"/>
    <w:rsid w:val="00A364C5"/>
    <w:rsid w:val="00A47E5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BCD"/>
    <w:rsid w:val="00AB5B0A"/>
    <w:rsid w:val="00AC04D7"/>
    <w:rsid w:val="00AC2764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4592A"/>
    <w:rsid w:val="00B520D1"/>
    <w:rsid w:val="00B52BE4"/>
    <w:rsid w:val="00B53064"/>
    <w:rsid w:val="00B61B81"/>
    <w:rsid w:val="00B6587E"/>
    <w:rsid w:val="00B807A4"/>
    <w:rsid w:val="00B810A8"/>
    <w:rsid w:val="00B820C6"/>
    <w:rsid w:val="00B85CBC"/>
    <w:rsid w:val="00B90901"/>
    <w:rsid w:val="00B91175"/>
    <w:rsid w:val="00B928EF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BF44AF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2D1F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C2CC0"/>
    <w:rsid w:val="00DD7EC5"/>
    <w:rsid w:val="00DE28B8"/>
    <w:rsid w:val="00DE3318"/>
    <w:rsid w:val="00DE56B8"/>
    <w:rsid w:val="00DE7DF0"/>
    <w:rsid w:val="00DF58D1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93903"/>
    <w:rsid w:val="00E96851"/>
    <w:rsid w:val="00EA5171"/>
    <w:rsid w:val="00EA67AD"/>
    <w:rsid w:val="00EA7310"/>
    <w:rsid w:val="00EA733A"/>
    <w:rsid w:val="00EC4431"/>
    <w:rsid w:val="00EC5B85"/>
    <w:rsid w:val="00ED4FB4"/>
    <w:rsid w:val="00ED6ACF"/>
    <w:rsid w:val="00EE63E8"/>
    <w:rsid w:val="00F1567D"/>
    <w:rsid w:val="00F15C7D"/>
    <w:rsid w:val="00F17F36"/>
    <w:rsid w:val="00F20F42"/>
    <w:rsid w:val="00F23643"/>
    <w:rsid w:val="00F2376C"/>
    <w:rsid w:val="00F30D41"/>
    <w:rsid w:val="00F51A66"/>
    <w:rsid w:val="00F54C53"/>
    <w:rsid w:val="00F568EA"/>
    <w:rsid w:val="00F62ED2"/>
    <w:rsid w:val="00F706E8"/>
    <w:rsid w:val="00F80356"/>
    <w:rsid w:val="00F92DEE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108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12</cp:revision>
  <cp:lastPrinted>2018-07-02T06:45:00Z</cp:lastPrinted>
  <dcterms:created xsi:type="dcterms:W3CDTF">2018-07-30T10:29:00Z</dcterms:created>
  <dcterms:modified xsi:type="dcterms:W3CDTF">2018-08-16T06:49:00Z</dcterms:modified>
</cp:coreProperties>
</file>